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7592D" w14:textId="77777777" w:rsidR="00C733FB" w:rsidRDefault="00C733FB" w:rsidP="00C73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WYLDE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d.ca.1484)</w:t>
      </w:r>
    </w:p>
    <w:p w14:paraId="6644F86D" w14:textId="77777777" w:rsidR="00C733FB" w:rsidRDefault="00C733FB" w:rsidP="00C73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Merchant.</w:t>
      </w:r>
    </w:p>
    <w:p w14:paraId="7EFB48B5" w14:textId="77777777" w:rsidR="00C733FB" w:rsidRDefault="00C733FB" w:rsidP="00C733FB">
      <w:pPr>
        <w:rPr>
          <w:rFonts w:ascii="Times New Roman" w:hAnsi="Times New Roman" w:cs="Times New Roman"/>
        </w:rPr>
      </w:pPr>
    </w:p>
    <w:p w14:paraId="0921432A" w14:textId="77777777" w:rsidR="00C733FB" w:rsidRDefault="00C733FB" w:rsidP="00C733FB">
      <w:pPr>
        <w:rPr>
          <w:rFonts w:ascii="Times New Roman" w:hAnsi="Times New Roman" w:cs="Times New Roman"/>
        </w:rPr>
      </w:pPr>
    </w:p>
    <w:p w14:paraId="5C1A5C07" w14:textId="77777777" w:rsidR="00C733FB" w:rsidRDefault="00C733FB" w:rsidP="00C73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was dead by this time.</w:t>
      </w:r>
    </w:p>
    <w:p w14:paraId="7A49541A" w14:textId="77777777" w:rsidR="00C733FB" w:rsidRDefault="00C733FB" w:rsidP="00C73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5182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A2C684C" w14:textId="77777777" w:rsidR="00C733FB" w:rsidRDefault="00C733FB" w:rsidP="00C733FB">
      <w:pPr>
        <w:rPr>
          <w:rFonts w:ascii="Times New Roman" w:hAnsi="Times New Roman" w:cs="Times New Roman"/>
        </w:rPr>
      </w:pPr>
    </w:p>
    <w:p w14:paraId="44AA1961" w14:textId="77777777" w:rsidR="00C733FB" w:rsidRDefault="00C733FB" w:rsidP="00C733FB">
      <w:pPr>
        <w:rPr>
          <w:rFonts w:ascii="Times New Roman" w:hAnsi="Times New Roman" w:cs="Times New Roman"/>
        </w:rPr>
      </w:pPr>
    </w:p>
    <w:p w14:paraId="4C9C7C0C" w14:textId="77777777" w:rsidR="00C733FB" w:rsidRDefault="00C733FB" w:rsidP="00C73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Executor:   John Swan of Coventry, draper(q.v.).  (ibid.)</w:t>
      </w:r>
    </w:p>
    <w:p w14:paraId="2A4FC216" w14:textId="77777777" w:rsidR="00C733FB" w:rsidRDefault="00C733FB" w:rsidP="00C733FB">
      <w:pPr>
        <w:rPr>
          <w:rFonts w:ascii="Times New Roman" w:hAnsi="Times New Roman" w:cs="Times New Roman"/>
        </w:rPr>
      </w:pPr>
    </w:p>
    <w:p w14:paraId="50D584C8" w14:textId="77777777" w:rsidR="00C733FB" w:rsidRDefault="00C733FB" w:rsidP="00C733FB">
      <w:pPr>
        <w:rPr>
          <w:rFonts w:ascii="Times New Roman" w:hAnsi="Times New Roman" w:cs="Times New Roman"/>
        </w:rPr>
      </w:pPr>
    </w:p>
    <w:p w14:paraId="2A53CEBD" w14:textId="77777777" w:rsidR="00C733FB" w:rsidRDefault="00C733FB" w:rsidP="00C733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May 2019</w:t>
      </w:r>
    </w:p>
    <w:p w14:paraId="68B0424C" w14:textId="77777777" w:rsidR="006B2F86" w:rsidRPr="00E71FC3" w:rsidRDefault="00C733F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F32CF" w14:textId="77777777" w:rsidR="00C733FB" w:rsidRDefault="00C733FB" w:rsidP="00E71FC3">
      <w:r>
        <w:separator/>
      </w:r>
    </w:p>
  </w:endnote>
  <w:endnote w:type="continuationSeparator" w:id="0">
    <w:p w14:paraId="7BE00338" w14:textId="77777777" w:rsidR="00C733FB" w:rsidRDefault="00C733F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BF8E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C4755" w14:textId="77777777" w:rsidR="00C733FB" w:rsidRDefault="00C733FB" w:rsidP="00E71FC3">
      <w:r>
        <w:separator/>
      </w:r>
    </w:p>
  </w:footnote>
  <w:footnote w:type="continuationSeparator" w:id="0">
    <w:p w14:paraId="1058ADFE" w14:textId="77777777" w:rsidR="00C733FB" w:rsidRDefault="00C733F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FB"/>
    <w:rsid w:val="001A7C09"/>
    <w:rsid w:val="00577BD5"/>
    <w:rsid w:val="00656CBA"/>
    <w:rsid w:val="006A1F77"/>
    <w:rsid w:val="00733BE7"/>
    <w:rsid w:val="00AB52E8"/>
    <w:rsid w:val="00B16D3F"/>
    <w:rsid w:val="00BB41AC"/>
    <w:rsid w:val="00C733F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A5A2"/>
  <w15:chartTrackingRefBased/>
  <w15:docId w15:val="{B65F4213-81AF-486C-92F9-111F6B4A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F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733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2019-05-26T20:39:00Z</dcterms:created>
  <dcterms:modified xsi:type="dcterms:W3CDTF">2019-05-26T20:40:00Z</dcterms:modified>
</cp:coreProperties>
</file>