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AF4A" w14:textId="77777777" w:rsidR="000F3490" w:rsidRDefault="000F3490" w:rsidP="000F34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WYLDE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fl.1451)</w:t>
      </w:r>
    </w:p>
    <w:p w14:paraId="0EB44DC7" w14:textId="77777777" w:rsidR="000F3490" w:rsidRDefault="000F3490" w:rsidP="000F34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Coventry. </w:t>
      </w:r>
    </w:p>
    <w:p w14:paraId="36187EFF" w14:textId="77777777" w:rsidR="000F3490" w:rsidRDefault="000F3490" w:rsidP="000F3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CD3DA" w14:textId="77777777" w:rsidR="000F3490" w:rsidRDefault="000F3490" w:rsidP="000F3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83C85" w14:textId="77777777" w:rsidR="000F3490" w:rsidRDefault="000F3490" w:rsidP="000F34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Feb.1451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at a meeting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Hall about the cleaning of the city ditches.</w:t>
      </w:r>
    </w:p>
    <w:p w14:paraId="08668A7E" w14:textId="77777777" w:rsidR="000F3490" w:rsidRDefault="000F3490" w:rsidP="000F34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(“Coventry </w:t>
      </w:r>
      <w:proofErr w:type="spellStart"/>
      <w:r>
        <w:rPr>
          <w:rFonts w:ascii="Times New Roman" w:hAnsi="Times New Roman" w:cs="Times New Roman"/>
          <w:sz w:val="24"/>
          <w:szCs w:val="24"/>
        </w:rPr>
        <w:t>Leet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Book” p.256)</w:t>
      </w:r>
    </w:p>
    <w:p w14:paraId="60DBC4E2" w14:textId="77777777" w:rsidR="000F3490" w:rsidRDefault="000F3490" w:rsidP="000F3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1D0C62" w14:textId="77777777" w:rsidR="000F3490" w:rsidRDefault="000F3490" w:rsidP="000F3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70F639" w14:textId="77777777" w:rsidR="000F3490" w:rsidRPr="004F290A" w:rsidRDefault="000F3490" w:rsidP="000F34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April 2021</w:t>
      </w:r>
    </w:p>
    <w:p w14:paraId="077C21C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A262" w14:textId="77777777" w:rsidR="000F3490" w:rsidRDefault="000F3490" w:rsidP="009139A6">
      <w:r>
        <w:separator/>
      </w:r>
    </w:p>
  </w:endnote>
  <w:endnote w:type="continuationSeparator" w:id="0">
    <w:p w14:paraId="7E7A7650" w14:textId="77777777" w:rsidR="000F3490" w:rsidRDefault="000F34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A3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8A4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BA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7F395" w14:textId="77777777" w:rsidR="000F3490" w:rsidRDefault="000F3490" w:rsidP="009139A6">
      <w:r>
        <w:separator/>
      </w:r>
    </w:p>
  </w:footnote>
  <w:footnote w:type="continuationSeparator" w:id="0">
    <w:p w14:paraId="5889357E" w14:textId="77777777" w:rsidR="000F3490" w:rsidRDefault="000F34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92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8C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14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90"/>
    <w:rsid w:val="000666E0"/>
    <w:rsid w:val="000F349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0D73"/>
  <w15:chartTrackingRefBased/>
  <w15:docId w15:val="{171B491B-2147-4B6D-959D-50CACFB7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2021-04-30T15:46:00Z</dcterms:created>
  <dcterms:modified xsi:type="dcterms:W3CDTF">2021-04-30T15:46:00Z</dcterms:modified>
</cp:coreProperties>
</file>