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E89882" w14:textId="77777777" w:rsidR="00C47F2E" w:rsidRDefault="00C47F2E" w:rsidP="00C47F2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Robert WYLDE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112FA7F8" w14:textId="77777777" w:rsidR="00C47F2E" w:rsidRDefault="00C47F2E" w:rsidP="00C47F2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Rector of </w:t>
      </w:r>
      <w:proofErr w:type="spellStart"/>
      <w:r>
        <w:rPr>
          <w:rFonts w:ascii="Times New Roman" w:hAnsi="Times New Roman" w:cs="Times New Roman"/>
        </w:rPr>
        <w:t>Wreslingworth</w:t>
      </w:r>
      <w:proofErr w:type="spellEnd"/>
      <w:r>
        <w:rPr>
          <w:rFonts w:ascii="Times New Roman" w:hAnsi="Times New Roman" w:cs="Times New Roman"/>
        </w:rPr>
        <w:t>, Bedfordshire.</w:t>
      </w:r>
    </w:p>
    <w:p w14:paraId="6C4B886B" w14:textId="77777777" w:rsidR="00C47F2E" w:rsidRDefault="00C47F2E" w:rsidP="00C47F2E">
      <w:pPr>
        <w:jc w:val="both"/>
        <w:rPr>
          <w:rFonts w:ascii="Times New Roman" w:hAnsi="Times New Roman" w:cs="Times New Roman"/>
        </w:rPr>
      </w:pPr>
    </w:p>
    <w:p w14:paraId="28BD5AF9" w14:textId="77777777" w:rsidR="00C47F2E" w:rsidRDefault="00C47F2E" w:rsidP="00C47F2E">
      <w:pPr>
        <w:jc w:val="both"/>
        <w:rPr>
          <w:rFonts w:ascii="Times New Roman" w:hAnsi="Times New Roman" w:cs="Times New Roman"/>
        </w:rPr>
      </w:pPr>
    </w:p>
    <w:p w14:paraId="0357BDBB" w14:textId="77777777" w:rsidR="00C47F2E" w:rsidRDefault="00C47F2E" w:rsidP="00C47F2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Sir John </w:t>
      </w:r>
      <w:proofErr w:type="spellStart"/>
      <w:r>
        <w:rPr>
          <w:rFonts w:ascii="Times New Roman" w:hAnsi="Times New Roman" w:cs="Times New Roman"/>
        </w:rPr>
        <w:t>Manyngham</w:t>
      </w:r>
      <w:proofErr w:type="spellEnd"/>
      <w:r>
        <w:rPr>
          <w:rFonts w:ascii="Times New Roman" w:hAnsi="Times New Roman" w:cs="Times New Roman"/>
        </w:rPr>
        <w:t>(q.v.) and Thomas Martyn of London, tailor(q.v.),</w:t>
      </w:r>
    </w:p>
    <w:p w14:paraId="5816560C" w14:textId="77777777" w:rsidR="00C47F2E" w:rsidRDefault="00C47F2E" w:rsidP="00C47F2E">
      <w:pPr>
        <w:ind w:left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brought a plaint of debt against him, William Lent of Stoke </w:t>
      </w:r>
      <w:proofErr w:type="spellStart"/>
      <w:r>
        <w:rPr>
          <w:rFonts w:ascii="Times New Roman" w:hAnsi="Times New Roman" w:cs="Times New Roman"/>
        </w:rPr>
        <w:t>Poges</w:t>
      </w:r>
      <w:proofErr w:type="spellEnd"/>
      <w:r>
        <w:rPr>
          <w:rFonts w:ascii="Times New Roman" w:hAnsi="Times New Roman" w:cs="Times New Roman"/>
        </w:rPr>
        <w:t xml:space="preserve">, Buckinghamshire(q.v.), John </w:t>
      </w:r>
      <w:proofErr w:type="spellStart"/>
      <w:r>
        <w:rPr>
          <w:rFonts w:ascii="Times New Roman" w:hAnsi="Times New Roman" w:cs="Times New Roman"/>
        </w:rPr>
        <w:t>Tremlond</w:t>
      </w:r>
      <w:proofErr w:type="spellEnd"/>
      <w:r>
        <w:rPr>
          <w:rFonts w:ascii="Times New Roman" w:hAnsi="Times New Roman" w:cs="Times New Roman"/>
        </w:rPr>
        <w:t xml:space="preserve"> of Westminster(q.v.)</w:t>
      </w:r>
    </w:p>
    <w:p w14:paraId="6BEFDD27" w14:textId="77777777" w:rsidR="00C47F2E" w:rsidRDefault="00C47F2E" w:rsidP="00C47F2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and John Thurston of London, grocer(q.v.).</w:t>
      </w:r>
    </w:p>
    <w:p w14:paraId="6C04165A" w14:textId="77777777" w:rsidR="00C47F2E" w:rsidRDefault="00C47F2E" w:rsidP="00C47F2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E57C4A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73DA7E31" w14:textId="77777777" w:rsidR="00C47F2E" w:rsidRDefault="00C47F2E" w:rsidP="00C47F2E">
      <w:pPr>
        <w:jc w:val="both"/>
        <w:rPr>
          <w:rFonts w:ascii="Times New Roman" w:hAnsi="Times New Roman" w:cs="Times New Roman"/>
        </w:rPr>
      </w:pPr>
    </w:p>
    <w:p w14:paraId="2028159D" w14:textId="77777777" w:rsidR="00C47F2E" w:rsidRDefault="00C47F2E" w:rsidP="00C47F2E">
      <w:pPr>
        <w:jc w:val="both"/>
        <w:rPr>
          <w:rFonts w:ascii="Times New Roman" w:hAnsi="Times New Roman" w:cs="Times New Roman"/>
        </w:rPr>
      </w:pPr>
    </w:p>
    <w:p w14:paraId="3CD1EC98" w14:textId="77777777" w:rsidR="00C47F2E" w:rsidRDefault="00C47F2E" w:rsidP="00C47F2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April 2018</w:t>
      </w:r>
    </w:p>
    <w:p w14:paraId="6E964689" w14:textId="77777777" w:rsidR="006B2F86" w:rsidRPr="00E71FC3" w:rsidRDefault="00C47F2E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0E7CED" w14:textId="77777777" w:rsidR="00C47F2E" w:rsidRDefault="00C47F2E" w:rsidP="00E71FC3">
      <w:r>
        <w:separator/>
      </w:r>
    </w:p>
  </w:endnote>
  <w:endnote w:type="continuationSeparator" w:id="0">
    <w:p w14:paraId="13646C84" w14:textId="77777777" w:rsidR="00C47F2E" w:rsidRDefault="00C47F2E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BC596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1CD7B4" w14:textId="77777777" w:rsidR="00C47F2E" w:rsidRDefault="00C47F2E" w:rsidP="00E71FC3">
      <w:r>
        <w:separator/>
      </w:r>
    </w:p>
  </w:footnote>
  <w:footnote w:type="continuationSeparator" w:id="0">
    <w:p w14:paraId="6ED5466B" w14:textId="77777777" w:rsidR="00C47F2E" w:rsidRDefault="00C47F2E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F2E"/>
    <w:rsid w:val="001A7C09"/>
    <w:rsid w:val="00577BD5"/>
    <w:rsid w:val="00656CBA"/>
    <w:rsid w:val="006A1F77"/>
    <w:rsid w:val="00733BE7"/>
    <w:rsid w:val="00AB52E8"/>
    <w:rsid w:val="00B16D3F"/>
    <w:rsid w:val="00BB41AC"/>
    <w:rsid w:val="00C47F2E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9415B"/>
  <w15:chartTrackingRefBased/>
  <w15:docId w15:val="{B0797FB8-C974-4594-9D91-B9C9FE9F4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7F2E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C47F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2018-04-05T19:29:00Z</dcterms:created>
  <dcterms:modified xsi:type="dcterms:W3CDTF">2018-04-05T19:29:00Z</dcterms:modified>
</cp:coreProperties>
</file>