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5835" w14:textId="77777777" w:rsidR="003C6A0D" w:rsidRDefault="003C6A0D" w:rsidP="003C6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WYLDE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2933B59C" w14:textId="77777777" w:rsidR="003C6A0D" w:rsidRDefault="003C6A0D" w:rsidP="003C6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3FCAD8AB" w14:textId="77777777" w:rsidR="003C6A0D" w:rsidRDefault="003C6A0D" w:rsidP="003C6A0D">
      <w:pPr>
        <w:pStyle w:val="NoSpacing"/>
        <w:rPr>
          <w:rFonts w:cs="Times New Roman"/>
          <w:szCs w:val="24"/>
        </w:rPr>
      </w:pPr>
    </w:p>
    <w:p w14:paraId="63E6FE65" w14:textId="77777777" w:rsidR="003C6A0D" w:rsidRDefault="003C6A0D" w:rsidP="003C6A0D">
      <w:pPr>
        <w:pStyle w:val="NoSpacing"/>
        <w:rPr>
          <w:rFonts w:cs="Times New Roman"/>
          <w:szCs w:val="24"/>
        </w:rPr>
      </w:pPr>
    </w:p>
    <w:p w14:paraId="2FBA6692" w14:textId="77777777" w:rsidR="003C6A0D" w:rsidRDefault="003C6A0D" w:rsidP="003C6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Aug.1458</w:t>
      </w:r>
      <w:r>
        <w:rPr>
          <w:rFonts w:cs="Times New Roman"/>
          <w:szCs w:val="24"/>
        </w:rPr>
        <w:tab/>
        <w:t xml:space="preserve">He was one of those to whom John Hardman of London, grocer(q.v.), </w:t>
      </w:r>
    </w:p>
    <w:p w14:paraId="1CFDCEE0" w14:textId="77777777" w:rsidR="003C6A0D" w:rsidRDefault="003C6A0D" w:rsidP="003C6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gifted his goods and chattels.  </w:t>
      </w:r>
    </w:p>
    <w:p w14:paraId="4FF62710" w14:textId="77777777" w:rsidR="003C6A0D" w:rsidRDefault="003C6A0D" w:rsidP="003C6A0D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152)</w:t>
      </w:r>
    </w:p>
    <w:p w14:paraId="314579CA" w14:textId="77777777" w:rsidR="003C6A0D" w:rsidRDefault="003C6A0D" w:rsidP="003C6A0D">
      <w:pPr>
        <w:pStyle w:val="NoSpacing"/>
        <w:rPr>
          <w:rFonts w:cs="Times New Roman"/>
          <w:szCs w:val="24"/>
        </w:rPr>
      </w:pPr>
    </w:p>
    <w:p w14:paraId="515E0037" w14:textId="77777777" w:rsidR="003C6A0D" w:rsidRDefault="003C6A0D" w:rsidP="003C6A0D">
      <w:pPr>
        <w:pStyle w:val="NoSpacing"/>
        <w:rPr>
          <w:rFonts w:cs="Times New Roman"/>
          <w:szCs w:val="24"/>
        </w:rPr>
      </w:pPr>
    </w:p>
    <w:p w14:paraId="1E3B22E9" w14:textId="77777777" w:rsidR="003C6A0D" w:rsidRDefault="003C6A0D" w:rsidP="003C6A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2023</w:t>
      </w:r>
    </w:p>
    <w:p w14:paraId="273E9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417F" w14:textId="77777777" w:rsidR="003C6A0D" w:rsidRDefault="003C6A0D" w:rsidP="009139A6">
      <w:r>
        <w:separator/>
      </w:r>
    </w:p>
  </w:endnote>
  <w:endnote w:type="continuationSeparator" w:id="0">
    <w:p w14:paraId="44DB65A0" w14:textId="77777777" w:rsidR="003C6A0D" w:rsidRDefault="003C6A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1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2A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FD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2174" w14:textId="77777777" w:rsidR="003C6A0D" w:rsidRDefault="003C6A0D" w:rsidP="009139A6">
      <w:r>
        <w:separator/>
      </w:r>
    </w:p>
  </w:footnote>
  <w:footnote w:type="continuationSeparator" w:id="0">
    <w:p w14:paraId="6E3EB94A" w14:textId="77777777" w:rsidR="003C6A0D" w:rsidRDefault="003C6A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06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B0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62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0D"/>
    <w:rsid w:val="000666E0"/>
    <w:rsid w:val="002510B7"/>
    <w:rsid w:val="003C6A0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9B32"/>
  <w15:chartTrackingRefBased/>
  <w15:docId w15:val="{D2561496-BAAF-416C-BBFD-F05912B4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2023-05-09T19:24:00Z</dcterms:created>
  <dcterms:modified xsi:type="dcterms:W3CDTF">2023-05-09T19:25:00Z</dcterms:modified>
</cp:coreProperties>
</file>