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28923" w14:textId="77777777" w:rsidR="00D738BD" w:rsidRDefault="00D738BD" w:rsidP="00D73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WYLDE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F43CC2B" w14:textId="77777777" w:rsidR="00D738BD" w:rsidRDefault="00D738BD" w:rsidP="00D73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Wrestlingworth, Bedfordshire. Clerk.</w:t>
      </w:r>
    </w:p>
    <w:p w14:paraId="16FC8044" w14:textId="77777777" w:rsidR="00D738BD" w:rsidRDefault="00D738BD" w:rsidP="00D738BD">
      <w:pPr>
        <w:rPr>
          <w:rFonts w:ascii="Times New Roman" w:hAnsi="Times New Roman" w:cs="Times New Roman"/>
        </w:rPr>
      </w:pPr>
    </w:p>
    <w:p w14:paraId="6FD160E1" w14:textId="77777777" w:rsidR="00D738BD" w:rsidRDefault="00D738BD" w:rsidP="00D738BD">
      <w:pPr>
        <w:rPr>
          <w:rFonts w:ascii="Times New Roman" w:hAnsi="Times New Roman" w:cs="Times New Roman"/>
        </w:rPr>
      </w:pPr>
    </w:p>
    <w:p w14:paraId="4E7E9013" w14:textId="77777777" w:rsidR="00D738BD" w:rsidRDefault="00D738BD" w:rsidP="00D73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Henry Langley of </w:t>
      </w:r>
      <w:proofErr w:type="spellStart"/>
      <w:r>
        <w:rPr>
          <w:rFonts w:ascii="Times New Roman" w:hAnsi="Times New Roman" w:cs="Times New Roman"/>
        </w:rPr>
        <w:t>Rickling</w:t>
      </w:r>
      <w:proofErr w:type="spellEnd"/>
      <w:r>
        <w:rPr>
          <w:rFonts w:ascii="Times New Roman" w:hAnsi="Times New Roman" w:cs="Times New Roman"/>
        </w:rPr>
        <w:t>, Essex(q.v.) brought a plaint of debt against him,</w:t>
      </w:r>
    </w:p>
    <w:p w14:paraId="6869F7F3" w14:textId="77777777" w:rsidR="00D738BD" w:rsidRDefault="00D738BD" w:rsidP="00D73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 Cade of Shenfield(q.v.), Simon Parys of Walden(q.v.), Thomas Gauge of</w:t>
      </w:r>
    </w:p>
    <w:p w14:paraId="445A1751" w14:textId="77777777" w:rsidR="00D738BD" w:rsidRDefault="00D738BD" w:rsidP="00D738B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Chelmsford(q.v.), John </w:t>
      </w:r>
      <w:proofErr w:type="spellStart"/>
      <w:r>
        <w:rPr>
          <w:rFonts w:ascii="Times New Roman" w:hAnsi="Times New Roman" w:cs="Times New Roman"/>
        </w:rPr>
        <w:t>Pounde</w:t>
      </w:r>
      <w:proofErr w:type="spellEnd"/>
      <w:r>
        <w:rPr>
          <w:rFonts w:ascii="Times New Roman" w:hAnsi="Times New Roman" w:cs="Times New Roman"/>
        </w:rPr>
        <w:t xml:space="preserve"> of Newport, Essex(q.v.), and John </w:t>
      </w:r>
      <w:proofErr w:type="spellStart"/>
      <w:r>
        <w:rPr>
          <w:rFonts w:ascii="Times New Roman" w:hAnsi="Times New Roman" w:cs="Times New Roman"/>
        </w:rPr>
        <w:t>Gaude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Thaxted</w:t>
      </w:r>
      <w:proofErr w:type="spellEnd"/>
      <w:r>
        <w:rPr>
          <w:rFonts w:ascii="Times New Roman" w:hAnsi="Times New Roman" w:cs="Times New Roman"/>
        </w:rPr>
        <w:t>(q.v.).</w:t>
      </w:r>
    </w:p>
    <w:p w14:paraId="4F3D69CC" w14:textId="77777777" w:rsidR="00D738BD" w:rsidRDefault="00D738BD" w:rsidP="00D73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A71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2109C1E" w14:textId="77777777" w:rsidR="00D738BD" w:rsidRDefault="00D738BD" w:rsidP="00D738BD">
      <w:pPr>
        <w:rPr>
          <w:rFonts w:ascii="Times New Roman" w:hAnsi="Times New Roman" w:cs="Times New Roman"/>
        </w:rPr>
      </w:pPr>
    </w:p>
    <w:p w14:paraId="5241D8AE" w14:textId="77777777" w:rsidR="00D738BD" w:rsidRDefault="00D738BD" w:rsidP="00D738BD">
      <w:pPr>
        <w:rPr>
          <w:rFonts w:ascii="Times New Roman" w:hAnsi="Times New Roman" w:cs="Times New Roman"/>
        </w:rPr>
      </w:pPr>
    </w:p>
    <w:p w14:paraId="43226461" w14:textId="77777777" w:rsidR="00D738BD" w:rsidRDefault="00D738BD" w:rsidP="00D73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March 2018</w:t>
      </w:r>
    </w:p>
    <w:p w14:paraId="7C0E7FE0" w14:textId="77777777" w:rsidR="006B2F86" w:rsidRPr="00E71FC3" w:rsidRDefault="00D738B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FB317" w14:textId="77777777" w:rsidR="00D738BD" w:rsidRDefault="00D738BD" w:rsidP="00E71FC3">
      <w:r>
        <w:separator/>
      </w:r>
    </w:p>
  </w:endnote>
  <w:endnote w:type="continuationSeparator" w:id="0">
    <w:p w14:paraId="0B51AFBE" w14:textId="77777777" w:rsidR="00D738BD" w:rsidRDefault="00D738B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8125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CB434" w14:textId="77777777" w:rsidR="00D738BD" w:rsidRDefault="00D738BD" w:rsidP="00E71FC3">
      <w:r>
        <w:separator/>
      </w:r>
    </w:p>
  </w:footnote>
  <w:footnote w:type="continuationSeparator" w:id="0">
    <w:p w14:paraId="5571475D" w14:textId="77777777" w:rsidR="00D738BD" w:rsidRDefault="00D738B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BD"/>
    <w:rsid w:val="001A7C09"/>
    <w:rsid w:val="00577BD5"/>
    <w:rsid w:val="00656CBA"/>
    <w:rsid w:val="006A1F77"/>
    <w:rsid w:val="00733BE7"/>
    <w:rsid w:val="00AB52E8"/>
    <w:rsid w:val="00B16D3F"/>
    <w:rsid w:val="00BB41AC"/>
    <w:rsid w:val="00D738B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3858"/>
  <w15:chartTrackingRefBased/>
  <w15:docId w15:val="{81917350-165D-4A9F-80DF-3CEF3E2D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8B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73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2018-03-16T20:54:00Z</dcterms:created>
  <dcterms:modified xsi:type="dcterms:W3CDTF">2018-03-16T20:54:00Z</dcterms:modified>
</cp:coreProperties>
</file>