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F5CB1" w14:textId="77777777" w:rsidR="000E1EE3" w:rsidRDefault="000E1EE3" w:rsidP="000E1E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Thomas WYLDE (WYELD, WYELDE, </w:t>
      </w:r>
      <w:proofErr w:type="gramStart"/>
      <w:r>
        <w:rPr>
          <w:rFonts w:cs="Times New Roman"/>
          <w:szCs w:val="24"/>
          <w:u w:val="single"/>
        </w:rPr>
        <w:t>WYLD)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(fl.1468)</w:t>
      </w:r>
    </w:p>
    <w:p w14:paraId="37F3E325" w14:textId="77777777" w:rsidR="000E1EE3" w:rsidRDefault="000E1EE3" w:rsidP="000E1E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Tutbury</w:t>
      </w:r>
      <w:proofErr w:type="spellEnd"/>
      <w:r>
        <w:rPr>
          <w:rFonts w:cs="Times New Roman"/>
          <w:szCs w:val="24"/>
        </w:rPr>
        <w:t>, Staffordshire. Gentleman.</w:t>
      </w:r>
    </w:p>
    <w:p w14:paraId="225DCB33" w14:textId="77777777" w:rsidR="000E1EE3" w:rsidRDefault="000E1EE3" w:rsidP="000E1EE3">
      <w:pPr>
        <w:pStyle w:val="NoSpacing"/>
        <w:rPr>
          <w:rFonts w:cs="Times New Roman"/>
          <w:szCs w:val="24"/>
        </w:rPr>
      </w:pPr>
    </w:p>
    <w:p w14:paraId="03492552" w14:textId="77777777" w:rsidR="000E1EE3" w:rsidRDefault="000E1EE3" w:rsidP="000E1EE3">
      <w:pPr>
        <w:pStyle w:val="NoSpacing"/>
        <w:rPr>
          <w:rFonts w:cs="Times New Roman"/>
          <w:szCs w:val="24"/>
        </w:rPr>
      </w:pPr>
    </w:p>
    <w:p w14:paraId="28295A56" w14:textId="77777777" w:rsidR="000E1EE3" w:rsidRDefault="000E1EE3" w:rsidP="000E1E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 of the Crown to Henry VI.</w:t>
      </w:r>
    </w:p>
    <w:p w14:paraId="557B5AC7" w14:textId="77777777" w:rsidR="000E1EE3" w:rsidRPr="007F32B5" w:rsidRDefault="000E1EE3" w:rsidP="000E1EE3">
      <w:pPr>
        <w:pStyle w:val="NoSpacing"/>
        <w:rPr>
          <w:rFonts w:cs="Times New Roman"/>
          <w:szCs w:val="24"/>
        </w:rPr>
      </w:pPr>
      <w:r w:rsidRPr="007F32B5">
        <w:rPr>
          <w:rFonts w:cs="Times New Roman"/>
          <w:szCs w:val="24"/>
        </w:rPr>
        <w:t xml:space="preserve">(“The Pardon Rolls of Edward IV </w:t>
      </w:r>
      <w:r>
        <w:rPr>
          <w:rFonts w:cs="Times New Roman"/>
          <w:szCs w:val="24"/>
        </w:rPr>
        <w:t xml:space="preserve">and Henry VI </w:t>
      </w:r>
      <w:r w:rsidRPr="007F32B5">
        <w:rPr>
          <w:rFonts w:cs="Times New Roman"/>
          <w:szCs w:val="24"/>
        </w:rPr>
        <w:t>14</w:t>
      </w:r>
      <w:r>
        <w:rPr>
          <w:rFonts w:cs="Times New Roman"/>
          <w:szCs w:val="24"/>
        </w:rPr>
        <w:t>68-71</w:t>
      </w:r>
      <w:r w:rsidRPr="007F32B5">
        <w:rPr>
          <w:rFonts w:cs="Times New Roman"/>
          <w:szCs w:val="24"/>
        </w:rPr>
        <w:t xml:space="preserve">” ed. Hannes </w:t>
      </w:r>
      <w:proofErr w:type="spellStart"/>
      <w:r w:rsidRPr="007F32B5">
        <w:rPr>
          <w:rFonts w:cs="Times New Roman"/>
          <w:szCs w:val="24"/>
        </w:rPr>
        <w:t>Kleineke</w:t>
      </w:r>
      <w:proofErr w:type="spellEnd"/>
      <w:r w:rsidRPr="007F32B5">
        <w:rPr>
          <w:rFonts w:cs="Times New Roman"/>
          <w:szCs w:val="24"/>
        </w:rPr>
        <w:t>,</w:t>
      </w:r>
    </w:p>
    <w:p w14:paraId="78566459" w14:textId="77777777" w:rsidR="000E1EE3" w:rsidRDefault="000E1EE3" w:rsidP="000E1EE3">
      <w:pPr>
        <w:pStyle w:val="NoSpacing"/>
        <w:rPr>
          <w:rFonts w:cs="Times New Roman"/>
          <w:szCs w:val="24"/>
        </w:rPr>
      </w:pPr>
      <w:r w:rsidRPr="007F32B5">
        <w:rPr>
          <w:rFonts w:cs="Times New Roman"/>
          <w:szCs w:val="24"/>
        </w:rPr>
        <w:t>pub. by the List and Index Society, vol.36</w:t>
      </w:r>
      <w:r>
        <w:rPr>
          <w:rFonts w:cs="Times New Roman"/>
          <w:szCs w:val="24"/>
        </w:rPr>
        <w:t>0</w:t>
      </w:r>
      <w:r w:rsidRPr="007F32B5">
        <w:rPr>
          <w:rFonts w:cs="Times New Roman"/>
          <w:szCs w:val="24"/>
        </w:rPr>
        <w:t>, 202</w:t>
      </w:r>
      <w:r>
        <w:rPr>
          <w:rFonts w:cs="Times New Roman"/>
          <w:szCs w:val="24"/>
        </w:rPr>
        <w:t>0</w:t>
      </w:r>
      <w:r w:rsidRPr="007F32B5">
        <w:rPr>
          <w:rFonts w:cs="Times New Roman"/>
          <w:szCs w:val="24"/>
        </w:rPr>
        <w:t>, p.</w:t>
      </w:r>
      <w:r>
        <w:rPr>
          <w:rFonts w:cs="Times New Roman"/>
          <w:szCs w:val="24"/>
        </w:rPr>
        <w:t>3)</w:t>
      </w:r>
    </w:p>
    <w:p w14:paraId="2554A54B" w14:textId="77777777" w:rsidR="000E1EE3" w:rsidRDefault="000E1EE3" w:rsidP="000E1EE3">
      <w:pPr>
        <w:pStyle w:val="NoSpacing"/>
        <w:rPr>
          <w:rFonts w:cs="Times New Roman"/>
          <w:szCs w:val="24"/>
        </w:rPr>
      </w:pPr>
    </w:p>
    <w:p w14:paraId="3B55E492" w14:textId="77777777" w:rsidR="000E1EE3" w:rsidRDefault="000E1EE3" w:rsidP="000E1EE3">
      <w:pPr>
        <w:pStyle w:val="NoSpacing"/>
        <w:rPr>
          <w:rFonts w:cs="Times New Roman"/>
          <w:szCs w:val="24"/>
        </w:rPr>
      </w:pPr>
    </w:p>
    <w:p w14:paraId="692E82F6" w14:textId="77777777" w:rsidR="000E1EE3" w:rsidRDefault="000E1EE3" w:rsidP="000E1E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He was granted a general pardon.     (ibid.)</w:t>
      </w:r>
    </w:p>
    <w:p w14:paraId="386313F9" w14:textId="77777777" w:rsidR="000E1EE3" w:rsidRDefault="000E1EE3" w:rsidP="000E1EE3">
      <w:pPr>
        <w:pStyle w:val="NoSpacing"/>
        <w:rPr>
          <w:rFonts w:cs="Times New Roman"/>
          <w:szCs w:val="24"/>
        </w:rPr>
      </w:pPr>
    </w:p>
    <w:p w14:paraId="4C0213EB" w14:textId="77777777" w:rsidR="000E1EE3" w:rsidRDefault="000E1EE3" w:rsidP="000E1EE3">
      <w:pPr>
        <w:pStyle w:val="NoSpacing"/>
        <w:rPr>
          <w:rFonts w:cs="Times New Roman"/>
          <w:szCs w:val="24"/>
        </w:rPr>
      </w:pPr>
    </w:p>
    <w:p w14:paraId="06C2FDC2" w14:textId="77777777" w:rsidR="000E1EE3" w:rsidRDefault="000E1EE3" w:rsidP="000E1E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2024</w:t>
      </w:r>
    </w:p>
    <w:p w14:paraId="29022D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538FE" w14:textId="77777777" w:rsidR="000E1EE3" w:rsidRDefault="000E1EE3" w:rsidP="009139A6">
      <w:r>
        <w:separator/>
      </w:r>
    </w:p>
  </w:endnote>
  <w:endnote w:type="continuationSeparator" w:id="0">
    <w:p w14:paraId="1AD58382" w14:textId="77777777" w:rsidR="000E1EE3" w:rsidRDefault="000E1E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315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F89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CF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B4D1" w14:textId="77777777" w:rsidR="000E1EE3" w:rsidRDefault="000E1EE3" w:rsidP="009139A6">
      <w:r>
        <w:separator/>
      </w:r>
    </w:p>
  </w:footnote>
  <w:footnote w:type="continuationSeparator" w:id="0">
    <w:p w14:paraId="45B3EEFF" w14:textId="77777777" w:rsidR="000E1EE3" w:rsidRDefault="000E1E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5D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36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C3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E3"/>
    <w:rsid w:val="000666E0"/>
    <w:rsid w:val="000E1EE3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3BA3"/>
  <w15:chartTrackingRefBased/>
  <w15:docId w15:val="{89130E96-AE6E-428C-8FC8-4511D375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2024-06-01T18:24:00Z</dcterms:created>
  <dcterms:modified xsi:type="dcterms:W3CDTF">2024-06-01T18:25:00Z</dcterms:modified>
</cp:coreProperties>
</file>