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FED56" w14:textId="77777777" w:rsidR="00215DE2" w:rsidRDefault="00215DE2" w:rsidP="00215DE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WYLDE</w:t>
      </w:r>
      <w:r>
        <w:rPr>
          <w:rFonts w:cs="Times New Roman"/>
          <w:szCs w:val="24"/>
          <w:lang w:val="en-GB"/>
        </w:rPr>
        <w:t xml:space="preserve">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fl.1484)</w:t>
      </w:r>
    </w:p>
    <w:p w14:paraId="1D70F494" w14:textId="77777777" w:rsidR="00215DE2" w:rsidRDefault="00215DE2" w:rsidP="00215DE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Aylsham, Norfolk. Horse dealer.</w:t>
      </w:r>
    </w:p>
    <w:p w14:paraId="1163A0AB" w14:textId="77777777" w:rsidR="00215DE2" w:rsidRDefault="00215DE2" w:rsidP="00215DE2">
      <w:pPr>
        <w:pStyle w:val="NoSpacing"/>
        <w:jc w:val="both"/>
        <w:rPr>
          <w:rFonts w:cs="Times New Roman"/>
          <w:szCs w:val="24"/>
          <w:lang w:val="en-GB"/>
        </w:rPr>
      </w:pPr>
    </w:p>
    <w:p w14:paraId="36177DDD" w14:textId="77777777" w:rsidR="00215DE2" w:rsidRDefault="00215DE2" w:rsidP="00215DE2">
      <w:pPr>
        <w:pStyle w:val="NoSpacing"/>
        <w:jc w:val="both"/>
        <w:rPr>
          <w:rFonts w:cs="Times New Roman"/>
          <w:szCs w:val="24"/>
          <w:lang w:val="en-GB"/>
        </w:rPr>
      </w:pPr>
    </w:p>
    <w:p w14:paraId="3E445489" w14:textId="77777777" w:rsidR="00215DE2" w:rsidRDefault="00215DE2" w:rsidP="00215DE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1484</w:t>
      </w:r>
      <w:r>
        <w:rPr>
          <w:rFonts w:cs="Times New Roman"/>
          <w:szCs w:val="24"/>
          <w:lang w:val="en-GB"/>
        </w:rPr>
        <w:tab/>
        <w:t>William Denne(q.v.) brought a plaint of debt against him and ten others.</w:t>
      </w:r>
    </w:p>
    <w:p w14:paraId="5E6BF006" w14:textId="77777777" w:rsidR="00215DE2" w:rsidRDefault="00215DE2" w:rsidP="00215DE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>
          <w:rPr>
            <w:rStyle w:val="Hyperlink"/>
            <w:rFonts w:cs="Times New Roman"/>
            <w:szCs w:val="24"/>
            <w:lang w:val="en-GB"/>
          </w:rPr>
          <w:t>https://waalt.uh.edu/index.php/CP40/887</w:t>
        </w:r>
      </w:hyperlink>
      <w:r>
        <w:rPr>
          <w:rFonts w:cs="Times New Roman"/>
          <w:szCs w:val="24"/>
          <w:lang w:val="en-GB"/>
        </w:rPr>
        <w:t xml:space="preserve"> )  [Michaelmas Term]</w:t>
      </w:r>
    </w:p>
    <w:p w14:paraId="6DE3F15D" w14:textId="77777777" w:rsidR="00215DE2" w:rsidRDefault="00215DE2" w:rsidP="00215DE2">
      <w:pPr>
        <w:pStyle w:val="NoSpacing"/>
        <w:jc w:val="both"/>
        <w:rPr>
          <w:rFonts w:cs="Times New Roman"/>
          <w:szCs w:val="24"/>
          <w:lang w:val="en-GB"/>
        </w:rPr>
      </w:pPr>
    </w:p>
    <w:p w14:paraId="5CAF7F29" w14:textId="77777777" w:rsidR="00215DE2" w:rsidRDefault="00215DE2" w:rsidP="00215DE2">
      <w:pPr>
        <w:pStyle w:val="NoSpacing"/>
        <w:jc w:val="both"/>
        <w:rPr>
          <w:rFonts w:cs="Times New Roman"/>
          <w:szCs w:val="24"/>
          <w:lang w:val="en-GB"/>
        </w:rPr>
      </w:pPr>
    </w:p>
    <w:p w14:paraId="53AE23D5" w14:textId="77777777" w:rsidR="00215DE2" w:rsidRDefault="00215DE2" w:rsidP="00215DE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 February 2024</w:t>
      </w:r>
    </w:p>
    <w:p w14:paraId="2663F7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AC7E9" w14:textId="77777777" w:rsidR="00215DE2" w:rsidRDefault="00215DE2" w:rsidP="009139A6">
      <w:r>
        <w:separator/>
      </w:r>
    </w:p>
  </w:endnote>
  <w:endnote w:type="continuationSeparator" w:id="0">
    <w:p w14:paraId="476BF175" w14:textId="77777777" w:rsidR="00215DE2" w:rsidRDefault="00215D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94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43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E4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CB153" w14:textId="77777777" w:rsidR="00215DE2" w:rsidRDefault="00215DE2" w:rsidP="009139A6">
      <w:r>
        <w:separator/>
      </w:r>
    </w:p>
  </w:footnote>
  <w:footnote w:type="continuationSeparator" w:id="0">
    <w:p w14:paraId="56F3AFC7" w14:textId="77777777" w:rsidR="00215DE2" w:rsidRDefault="00215D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61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B6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FDC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E2"/>
    <w:rsid w:val="000666E0"/>
    <w:rsid w:val="00215DE2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C614"/>
  <w15:chartTrackingRefBased/>
  <w15:docId w15:val="{B1158540-F90D-486B-93BA-FC27E258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15D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8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2024-02-09T21:19:00Z</dcterms:created>
  <dcterms:modified xsi:type="dcterms:W3CDTF">2024-02-09T21:20:00Z</dcterms:modified>
</cp:coreProperties>
</file>