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969B" w14:textId="77777777" w:rsidR="0032205F" w:rsidRDefault="0032205F" w:rsidP="0032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WYLDE (</w:t>
      </w:r>
      <w:proofErr w:type="gramStart"/>
      <w:r>
        <w:rPr>
          <w:rFonts w:cs="Times New Roman"/>
          <w:szCs w:val="24"/>
          <w:u w:val="single"/>
        </w:rPr>
        <w:t>WILD)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(d.ca.1507)</w:t>
      </w:r>
    </w:p>
    <w:p w14:paraId="187C6BB6" w14:textId="77777777" w:rsidR="0032205F" w:rsidRDefault="0032205F" w:rsidP="0032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783CEFD1" w14:textId="77777777" w:rsidR="0032205F" w:rsidRDefault="0032205F" w:rsidP="0032205F">
      <w:pPr>
        <w:pStyle w:val="NoSpacing"/>
        <w:rPr>
          <w:rFonts w:cs="Times New Roman"/>
          <w:szCs w:val="24"/>
        </w:rPr>
      </w:pPr>
    </w:p>
    <w:p w14:paraId="54C928CC" w14:textId="77777777" w:rsidR="0032205F" w:rsidRDefault="0032205F" w:rsidP="0032205F">
      <w:pPr>
        <w:pStyle w:val="NoSpacing"/>
        <w:rPr>
          <w:rFonts w:cs="Times New Roman"/>
          <w:szCs w:val="24"/>
        </w:rPr>
      </w:pPr>
    </w:p>
    <w:p w14:paraId="442F0E53" w14:textId="77777777" w:rsidR="0032205F" w:rsidRDefault="0032205F" w:rsidP="0032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1454-68</w:t>
      </w:r>
      <w:r>
        <w:rPr>
          <w:rFonts w:cs="Times New Roman"/>
          <w:szCs w:val="24"/>
        </w:rPr>
        <w:tab/>
        <w:t xml:space="preserve">Scholar and Fellow of King’s Hall.    </w:t>
      </w:r>
      <w:r w:rsidRPr="00667BE3">
        <w:rPr>
          <w:rFonts w:cs="Times New Roman"/>
          <w:szCs w:val="24"/>
        </w:rPr>
        <w:t xml:space="preserve">(Alumni </w:t>
      </w:r>
      <w:proofErr w:type="spellStart"/>
      <w:r w:rsidRPr="00667BE3">
        <w:rPr>
          <w:rFonts w:cs="Times New Roman"/>
          <w:szCs w:val="24"/>
        </w:rPr>
        <w:t>Cantab.</w:t>
      </w:r>
      <w:proofErr w:type="spellEnd"/>
      <w:r w:rsidRPr="00667BE3">
        <w:rPr>
          <w:rFonts w:cs="Times New Roman"/>
          <w:szCs w:val="24"/>
        </w:rPr>
        <w:t xml:space="preserve"> vol.1 part 4 p.</w:t>
      </w:r>
      <w:r>
        <w:rPr>
          <w:rFonts w:cs="Times New Roman"/>
          <w:szCs w:val="24"/>
        </w:rPr>
        <w:t>407)</w:t>
      </w:r>
    </w:p>
    <w:p w14:paraId="5C45556D" w14:textId="77777777" w:rsidR="0032205F" w:rsidRDefault="0032205F" w:rsidP="0032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1506-7</w:t>
      </w:r>
      <w:r>
        <w:rPr>
          <w:rFonts w:cs="Times New Roman"/>
          <w:szCs w:val="24"/>
        </w:rPr>
        <w:tab/>
        <w:t>He made his Will.    (ibid.)</w:t>
      </w:r>
    </w:p>
    <w:p w14:paraId="6AEB172E" w14:textId="77777777" w:rsidR="0032205F" w:rsidRDefault="0032205F" w:rsidP="0032205F">
      <w:pPr>
        <w:pStyle w:val="NoSpacing"/>
        <w:rPr>
          <w:rFonts w:cs="Times New Roman"/>
          <w:szCs w:val="24"/>
        </w:rPr>
      </w:pPr>
    </w:p>
    <w:p w14:paraId="57E51EB8" w14:textId="77777777" w:rsidR="0032205F" w:rsidRDefault="0032205F" w:rsidP="0032205F">
      <w:pPr>
        <w:pStyle w:val="NoSpacing"/>
        <w:rPr>
          <w:rFonts w:cs="Times New Roman"/>
          <w:szCs w:val="24"/>
        </w:rPr>
      </w:pPr>
    </w:p>
    <w:p w14:paraId="0BD85EF9" w14:textId="77777777" w:rsidR="0032205F" w:rsidRDefault="0032205F" w:rsidP="0032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2023</w:t>
      </w:r>
    </w:p>
    <w:p w14:paraId="15AD1F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D09C" w14:textId="77777777" w:rsidR="0032205F" w:rsidRDefault="0032205F" w:rsidP="009139A6">
      <w:r>
        <w:separator/>
      </w:r>
    </w:p>
  </w:endnote>
  <w:endnote w:type="continuationSeparator" w:id="0">
    <w:p w14:paraId="04BF0D31" w14:textId="77777777" w:rsidR="0032205F" w:rsidRDefault="003220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40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A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B9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9699" w14:textId="77777777" w:rsidR="0032205F" w:rsidRDefault="0032205F" w:rsidP="009139A6">
      <w:r>
        <w:separator/>
      </w:r>
    </w:p>
  </w:footnote>
  <w:footnote w:type="continuationSeparator" w:id="0">
    <w:p w14:paraId="0864C002" w14:textId="77777777" w:rsidR="0032205F" w:rsidRDefault="003220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92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4A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9D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F"/>
    <w:rsid w:val="000666E0"/>
    <w:rsid w:val="002510B7"/>
    <w:rsid w:val="0032205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E460"/>
  <w15:chartTrackingRefBased/>
  <w15:docId w15:val="{05762A4A-6F48-4989-AD69-A3E73D9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2023-01-27T15:26:00Z</dcterms:created>
  <dcterms:modified xsi:type="dcterms:W3CDTF">2023-01-27T15:27:00Z</dcterms:modified>
</cp:coreProperties>
</file>