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CD630" w14:textId="77777777" w:rsidR="00C4572E" w:rsidRDefault="00C4572E" w:rsidP="00C457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Thomas WYLDECOTE</w:t>
      </w:r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1301B25A" w14:textId="77777777" w:rsidR="00C4572E" w:rsidRDefault="00C4572E" w:rsidP="00C4572E">
      <w:pPr>
        <w:rPr>
          <w:rFonts w:ascii="Times New Roman" w:hAnsi="Times New Roman" w:cs="Times New Roman"/>
        </w:rPr>
      </w:pPr>
    </w:p>
    <w:p w14:paraId="4323E20A" w14:textId="77777777" w:rsidR="00C4572E" w:rsidRDefault="00C4572E" w:rsidP="00C4572E">
      <w:pPr>
        <w:rPr>
          <w:rFonts w:ascii="Times New Roman" w:hAnsi="Times New Roman" w:cs="Times New Roman"/>
        </w:rPr>
      </w:pPr>
    </w:p>
    <w:p w14:paraId="52A37994" w14:textId="77777777" w:rsidR="00C4572E" w:rsidRDefault="00C4572E" w:rsidP="00C457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He made a plaint of debt against John Swift, Abbot of </w:t>
      </w:r>
      <w:proofErr w:type="spellStart"/>
      <w:r>
        <w:rPr>
          <w:rFonts w:ascii="Times New Roman" w:hAnsi="Times New Roman" w:cs="Times New Roman"/>
        </w:rPr>
        <w:t>Newsham</w:t>
      </w:r>
      <w:proofErr w:type="spellEnd"/>
      <w:r>
        <w:rPr>
          <w:rFonts w:ascii="Times New Roman" w:hAnsi="Times New Roman" w:cs="Times New Roman"/>
        </w:rPr>
        <w:t>(q.v.).</w:t>
      </w:r>
    </w:p>
    <w:p w14:paraId="647C0020" w14:textId="77777777" w:rsidR="00C4572E" w:rsidRDefault="00C4572E" w:rsidP="00C457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15182C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041DB1E8" w14:textId="77777777" w:rsidR="00C4572E" w:rsidRDefault="00C4572E" w:rsidP="00C4572E">
      <w:pPr>
        <w:rPr>
          <w:rFonts w:ascii="Times New Roman" w:hAnsi="Times New Roman" w:cs="Times New Roman"/>
        </w:rPr>
      </w:pPr>
    </w:p>
    <w:p w14:paraId="023EC270" w14:textId="77777777" w:rsidR="00C4572E" w:rsidRDefault="00C4572E" w:rsidP="00C4572E">
      <w:pPr>
        <w:rPr>
          <w:rFonts w:ascii="Times New Roman" w:hAnsi="Times New Roman" w:cs="Times New Roman"/>
        </w:rPr>
      </w:pPr>
    </w:p>
    <w:p w14:paraId="3CB5FC28" w14:textId="77777777" w:rsidR="00C4572E" w:rsidRDefault="00C4572E" w:rsidP="00C457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 May 2019</w:t>
      </w:r>
    </w:p>
    <w:p w14:paraId="5091F594" w14:textId="77777777" w:rsidR="006B2F86" w:rsidRPr="00E71FC3" w:rsidRDefault="00C4572E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80F00E" w14:textId="77777777" w:rsidR="00C4572E" w:rsidRDefault="00C4572E" w:rsidP="00E71FC3">
      <w:r>
        <w:separator/>
      </w:r>
    </w:p>
  </w:endnote>
  <w:endnote w:type="continuationSeparator" w:id="0">
    <w:p w14:paraId="31483136" w14:textId="77777777" w:rsidR="00C4572E" w:rsidRDefault="00C4572E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58BA2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871904" w14:textId="77777777" w:rsidR="00C4572E" w:rsidRDefault="00C4572E" w:rsidP="00E71FC3">
      <w:r>
        <w:separator/>
      </w:r>
    </w:p>
  </w:footnote>
  <w:footnote w:type="continuationSeparator" w:id="0">
    <w:p w14:paraId="141653A2" w14:textId="77777777" w:rsidR="00C4572E" w:rsidRDefault="00C4572E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72E"/>
    <w:rsid w:val="001A7C09"/>
    <w:rsid w:val="00577BD5"/>
    <w:rsid w:val="00656CBA"/>
    <w:rsid w:val="006A1F77"/>
    <w:rsid w:val="00733BE7"/>
    <w:rsid w:val="00AB52E8"/>
    <w:rsid w:val="00B16D3F"/>
    <w:rsid w:val="00BB41AC"/>
    <w:rsid w:val="00C4572E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C79C3"/>
  <w15:chartTrackingRefBased/>
  <w15:docId w15:val="{AB191860-AF2E-48F9-AC65-43C0A15D8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72E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C457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2019-05-29T17:11:00Z</dcterms:created>
  <dcterms:modified xsi:type="dcterms:W3CDTF">2019-05-29T17:12:00Z</dcterms:modified>
</cp:coreProperties>
</file>