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2BD" w:rsidRDefault="00FC3098" w:rsidP="007142BD">
      <w:pPr>
        <w:pStyle w:val="NoSpacing"/>
      </w:pPr>
      <w:r>
        <w:rPr>
          <w:u w:val="single"/>
        </w:rPr>
        <w:t>John WYLDEGOOS</w:t>
      </w:r>
      <w:r>
        <w:t xml:space="preserve">       </w:t>
      </w:r>
      <w:r w:rsidR="007142BD">
        <w:t>(fl.1450)</w:t>
      </w:r>
    </w:p>
    <w:p w:rsidR="007142BD" w:rsidRDefault="007142BD" w:rsidP="007142BD">
      <w:pPr>
        <w:pStyle w:val="NoSpacing"/>
      </w:pPr>
      <w:r>
        <w:t>of Holdelegh</w:t>
      </w:r>
      <w:r>
        <w:t>, Sussex.</w:t>
      </w:r>
      <w:r w:rsidR="00D93C8F">
        <w:t xml:space="preserve"> Yeoman.</w:t>
      </w:r>
      <w:bookmarkStart w:id="0" w:name="_GoBack"/>
      <w:bookmarkEnd w:id="0"/>
    </w:p>
    <w:p w:rsidR="007142BD" w:rsidRDefault="007142BD" w:rsidP="007142BD">
      <w:pPr>
        <w:pStyle w:val="NoSpacing"/>
      </w:pPr>
    </w:p>
    <w:p w:rsidR="007142BD" w:rsidRDefault="007142BD" w:rsidP="007142BD">
      <w:pPr>
        <w:pStyle w:val="NoSpacing"/>
      </w:pPr>
    </w:p>
    <w:p w:rsidR="007142BD" w:rsidRDefault="007142BD" w:rsidP="007142BD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 1446-52 p.372)</w:t>
      </w:r>
    </w:p>
    <w:p w:rsidR="007142BD" w:rsidRDefault="007142BD" w:rsidP="007142BD">
      <w:pPr>
        <w:pStyle w:val="NoSpacing"/>
      </w:pPr>
    </w:p>
    <w:p w:rsidR="007142BD" w:rsidRDefault="007142BD" w:rsidP="007142BD">
      <w:pPr>
        <w:pStyle w:val="NoSpacing"/>
      </w:pPr>
    </w:p>
    <w:p w:rsidR="007142BD" w:rsidRPr="00E5376E" w:rsidRDefault="007142BD" w:rsidP="007142BD">
      <w:pPr>
        <w:pStyle w:val="NoSpacing"/>
      </w:pPr>
      <w:r>
        <w:t>18 March 2017</w:t>
      </w:r>
    </w:p>
    <w:p w:rsidR="006B2F86" w:rsidRPr="00FC3098" w:rsidRDefault="00D93C8F" w:rsidP="00E71FC3">
      <w:pPr>
        <w:pStyle w:val="NoSpacing"/>
      </w:pPr>
    </w:p>
    <w:sectPr w:rsidR="006B2F86" w:rsidRPr="00FC309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098" w:rsidRDefault="00FC3098" w:rsidP="00E71FC3">
      <w:pPr>
        <w:spacing w:after="0" w:line="240" w:lineRule="auto"/>
      </w:pPr>
      <w:r>
        <w:separator/>
      </w:r>
    </w:p>
  </w:endnote>
  <w:endnote w:type="continuationSeparator" w:id="0">
    <w:p w:rsidR="00FC3098" w:rsidRDefault="00FC309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098" w:rsidRDefault="00FC3098" w:rsidP="00E71FC3">
      <w:pPr>
        <w:spacing w:after="0" w:line="240" w:lineRule="auto"/>
      </w:pPr>
      <w:r>
        <w:separator/>
      </w:r>
    </w:p>
  </w:footnote>
  <w:footnote w:type="continuationSeparator" w:id="0">
    <w:p w:rsidR="00FC3098" w:rsidRDefault="00FC309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98"/>
    <w:rsid w:val="000275E7"/>
    <w:rsid w:val="001A7C09"/>
    <w:rsid w:val="00577BD5"/>
    <w:rsid w:val="00656CBA"/>
    <w:rsid w:val="006A1F77"/>
    <w:rsid w:val="007142BD"/>
    <w:rsid w:val="00733BE7"/>
    <w:rsid w:val="00AB52E8"/>
    <w:rsid w:val="00B16D3F"/>
    <w:rsid w:val="00BB41AC"/>
    <w:rsid w:val="00D93C8F"/>
    <w:rsid w:val="00E71FC3"/>
    <w:rsid w:val="00EF4813"/>
    <w:rsid w:val="00FC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CF977"/>
  <w15:chartTrackingRefBased/>
  <w15:docId w15:val="{81AD7D37-CCEE-467C-8F2F-AFDCC921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2017-03-18T16:50:00Z</dcterms:created>
  <dcterms:modified xsi:type="dcterms:W3CDTF">2017-03-18T17:10:00Z</dcterms:modified>
</cp:coreProperties>
</file>