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A6116" w14:textId="77777777" w:rsidR="00760EC7" w:rsidRDefault="0067615A" w:rsidP="00E71FC3">
      <w:pPr>
        <w:pStyle w:val="NoSpacing"/>
      </w:pPr>
      <w:r>
        <w:rPr>
          <w:u w:val="single"/>
        </w:rPr>
        <w:t>Thomas WYLDEGRYSE</w:t>
      </w:r>
      <w:r>
        <w:t xml:space="preserve">      (fl.1424)</w:t>
      </w:r>
    </w:p>
    <w:p w14:paraId="020B3667" w14:textId="77777777" w:rsidR="0067615A" w:rsidRDefault="0067615A" w:rsidP="00E71FC3">
      <w:pPr>
        <w:pStyle w:val="NoSpacing"/>
      </w:pPr>
      <w:r>
        <w:t>of Gosford Street Ward, Coventry.</w:t>
      </w:r>
    </w:p>
    <w:p w14:paraId="0332C3BF" w14:textId="77777777" w:rsidR="0067615A" w:rsidRDefault="0067615A" w:rsidP="00E71FC3">
      <w:pPr>
        <w:pStyle w:val="NoSpacing"/>
      </w:pPr>
    </w:p>
    <w:p w14:paraId="27181E5F" w14:textId="43EE35E6" w:rsidR="00760EC7" w:rsidRDefault="00760EC7" w:rsidP="00E71FC3">
      <w:pPr>
        <w:pStyle w:val="NoSpacing"/>
      </w:pPr>
    </w:p>
    <w:p w14:paraId="1365E085" w14:textId="77777777" w:rsidR="0067615A" w:rsidRDefault="0067615A" w:rsidP="00E71FC3">
      <w:pPr>
        <w:pStyle w:val="NoSpacing"/>
      </w:pPr>
      <w:r>
        <w:tab/>
        <w:t>1424</w:t>
      </w:r>
      <w:r>
        <w:tab/>
        <w:t>He contributed £1 6s 8d towards the loan of £100 to Henry VI.</w:t>
      </w:r>
    </w:p>
    <w:p w14:paraId="46631A12" w14:textId="77777777" w:rsidR="0067615A" w:rsidRDefault="0067615A" w:rsidP="00E71FC3">
      <w:pPr>
        <w:pStyle w:val="NoSpacing"/>
      </w:pPr>
      <w:r>
        <w:tab/>
      </w:r>
      <w:r>
        <w:tab/>
        <w:t>(“Coventry Leet Book” vol.1 p.78)</w:t>
      </w:r>
    </w:p>
    <w:p w14:paraId="3D9DD3D5" w14:textId="549FB856" w:rsidR="00760EC7" w:rsidRDefault="00760EC7" w:rsidP="00E71FC3">
      <w:pPr>
        <w:pStyle w:val="NoSpacing"/>
      </w:pPr>
      <w:r>
        <w:t>25 Jan.1443</w:t>
      </w:r>
      <w:r>
        <w:tab/>
        <w:t>He was elected Mayor.   “Coventry Leet Book” p.201)</w:t>
      </w:r>
    </w:p>
    <w:p w14:paraId="62EBF084" w14:textId="77777777" w:rsidR="0067615A" w:rsidRDefault="0067615A" w:rsidP="00E71FC3">
      <w:pPr>
        <w:pStyle w:val="NoSpacing"/>
      </w:pPr>
    </w:p>
    <w:p w14:paraId="1076D8D7" w14:textId="77777777" w:rsidR="0067615A" w:rsidRDefault="0067615A" w:rsidP="00E71FC3">
      <w:pPr>
        <w:pStyle w:val="NoSpacing"/>
      </w:pPr>
    </w:p>
    <w:p w14:paraId="3A695E43" w14:textId="77777777" w:rsidR="0067615A" w:rsidRDefault="0067615A" w:rsidP="00E71FC3">
      <w:pPr>
        <w:pStyle w:val="NoSpacing"/>
      </w:pPr>
      <w:r>
        <w:t>13 January 2018</w:t>
      </w:r>
    </w:p>
    <w:p w14:paraId="685E27D1" w14:textId="20868B11" w:rsidR="00760EC7" w:rsidRPr="0067615A" w:rsidRDefault="00760EC7" w:rsidP="00E71FC3">
      <w:pPr>
        <w:pStyle w:val="NoSpacing"/>
      </w:pPr>
      <w:r>
        <w:t xml:space="preserve">  8 September 2023</w:t>
      </w:r>
    </w:p>
    <w:sectPr w:rsidR="00760EC7" w:rsidRPr="0067615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4D786" w14:textId="77777777" w:rsidR="0067615A" w:rsidRDefault="0067615A" w:rsidP="00E71FC3">
      <w:pPr>
        <w:spacing w:after="0" w:line="240" w:lineRule="auto"/>
      </w:pPr>
      <w:r>
        <w:separator/>
      </w:r>
    </w:p>
  </w:endnote>
  <w:endnote w:type="continuationSeparator" w:id="0">
    <w:p w14:paraId="6A45E09B" w14:textId="77777777" w:rsidR="0067615A" w:rsidRDefault="0067615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E5B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205FB" w14:textId="77777777" w:rsidR="0067615A" w:rsidRDefault="0067615A" w:rsidP="00E71FC3">
      <w:pPr>
        <w:spacing w:after="0" w:line="240" w:lineRule="auto"/>
      </w:pPr>
      <w:r>
        <w:separator/>
      </w:r>
    </w:p>
  </w:footnote>
  <w:footnote w:type="continuationSeparator" w:id="0">
    <w:p w14:paraId="75AD5743" w14:textId="77777777" w:rsidR="0067615A" w:rsidRDefault="0067615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5A"/>
    <w:rsid w:val="001A7C09"/>
    <w:rsid w:val="00577BD5"/>
    <w:rsid w:val="00656CBA"/>
    <w:rsid w:val="0067615A"/>
    <w:rsid w:val="006A1F77"/>
    <w:rsid w:val="00733BE7"/>
    <w:rsid w:val="00760EC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46E8D"/>
  <w15:chartTrackingRefBased/>
  <w15:docId w15:val="{25D2EBEF-EBE7-44A4-89CA-151EAD5E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2018-01-13T15:44:00Z</dcterms:created>
  <dcterms:modified xsi:type="dcterms:W3CDTF">2023-09-08T16:22:00Z</dcterms:modified>
</cp:coreProperties>
</file>