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A847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Alice WYLDY</w:t>
      </w:r>
      <w:r>
        <w:rPr>
          <w:rFonts w:ascii="Times New Roman" w:hAnsi="Times New Roman" w:cs="Times New Roman"/>
        </w:rPr>
        <w:t xml:space="preserve">       (fl.1483)</w:t>
      </w:r>
    </w:p>
    <w:p w14:paraId="75A0AA58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Sheriffhales</w:t>
      </w:r>
      <w:proofErr w:type="spellEnd"/>
      <w:r>
        <w:rPr>
          <w:rFonts w:ascii="Times New Roman" w:hAnsi="Times New Roman" w:cs="Times New Roman"/>
        </w:rPr>
        <w:t>, Staffordshire. Widow.</w:t>
      </w:r>
    </w:p>
    <w:p w14:paraId="2FB3EA3B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242DA171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059734E3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William(q.v.).</w:t>
      </w:r>
    </w:p>
    <w:p w14:paraId="14D48ADC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38DFDBB6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7EFC9B06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3BD42114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Olyver</w:t>
      </w:r>
      <w:proofErr w:type="spellEnd"/>
      <w:r>
        <w:rPr>
          <w:rFonts w:ascii="Times New Roman" w:hAnsi="Times New Roman" w:cs="Times New Roman"/>
        </w:rPr>
        <w:t xml:space="preserve">(q.v.) and Edmund </w:t>
      </w:r>
      <w:proofErr w:type="spellStart"/>
      <w:r>
        <w:rPr>
          <w:rFonts w:ascii="Times New Roman" w:hAnsi="Times New Roman" w:cs="Times New Roman"/>
        </w:rPr>
        <w:t>Robyns</w:t>
      </w:r>
      <w:proofErr w:type="spellEnd"/>
      <w:r>
        <w:rPr>
          <w:rFonts w:ascii="Times New Roman" w:hAnsi="Times New Roman" w:cs="Times New Roman"/>
        </w:rPr>
        <w:t xml:space="preserve">(q.v.), as the executors of John </w:t>
      </w:r>
    </w:p>
    <w:p w14:paraId="5405C552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Coton</w:t>
      </w:r>
      <w:proofErr w:type="spellEnd"/>
      <w:r>
        <w:rPr>
          <w:rFonts w:ascii="Times New Roman" w:hAnsi="Times New Roman" w:cs="Times New Roman"/>
        </w:rPr>
        <w:t>(q.v.), brought a plaint of debt against her, as William’s executrix.</w:t>
      </w:r>
    </w:p>
    <w:p w14:paraId="7C6FB872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6503EF90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630A54C8" w14:textId="77777777" w:rsidR="0030387B" w:rsidRDefault="0030387B" w:rsidP="0030387B">
      <w:pPr>
        <w:rPr>
          <w:rFonts w:ascii="Times New Roman" w:hAnsi="Times New Roman" w:cs="Times New Roman"/>
        </w:rPr>
      </w:pPr>
    </w:p>
    <w:p w14:paraId="1E6364F5" w14:textId="77777777" w:rsidR="0030387B" w:rsidRDefault="0030387B" w:rsidP="0030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September 2019</w:t>
      </w:r>
    </w:p>
    <w:p w14:paraId="07226754" w14:textId="77777777" w:rsidR="006B2F86" w:rsidRPr="00E71FC3" w:rsidRDefault="003038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2EB13" w14:textId="77777777" w:rsidR="0030387B" w:rsidRDefault="0030387B" w:rsidP="00E71FC3">
      <w:r>
        <w:separator/>
      </w:r>
    </w:p>
  </w:endnote>
  <w:endnote w:type="continuationSeparator" w:id="0">
    <w:p w14:paraId="6F5464F5" w14:textId="77777777" w:rsidR="0030387B" w:rsidRDefault="0030387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5D6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BCB5" w14:textId="77777777" w:rsidR="0030387B" w:rsidRDefault="0030387B" w:rsidP="00E71FC3">
      <w:r>
        <w:separator/>
      </w:r>
    </w:p>
  </w:footnote>
  <w:footnote w:type="continuationSeparator" w:id="0">
    <w:p w14:paraId="3A4AC90B" w14:textId="77777777" w:rsidR="0030387B" w:rsidRDefault="0030387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7B"/>
    <w:rsid w:val="001A7C09"/>
    <w:rsid w:val="0030387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B045"/>
  <w15:chartTrackingRefBased/>
  <w15:docId w15:val="{4C981523-2FF1-48EF-8956-707C5DFE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387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2019-10-24T19:18:00Z</dcterms:created>
  <dcterms:modified xsi:type="dcterms:W3CDTF">2019-10-24T19:19:00Z</dcterms:modified>
</cp:coreProperties>
</file>