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85F3" w14:textId="77777777" w:rsidR="00C20AB4" w:rsidRDefault="00C20AB4" w:rsidP="00C20AB4">
      <w:pPr>
        <w:pStyle w:val="NoSpacing"/>
        <w:tabs>
          <w:tab w:val="left" w:pos="720"/>
          <w:tab w:val="left" w:pos="1440"/>
          <w:tab w:val="left" w:pos="2016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WYLDY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70A19D22" w14:textId="77777777" w:rsidR="00C20AB4" w:rsidRDefault="00C20AB4" w:rsidP="00C20AB4">
      <w:pPr>
        <w:pStyle w:val="NoSpacing"/>
        <w:tabs>
          <w:tab w:val="left" w:pos="720"/>
          <w:tab w:val="left" w:pos="1440"/>
          <w:tab w:val="left" w:pos="2016"/>
        </w:tabs>
        <w:rPr>
          <w:rFonts w:cs="Times New Roman"/>
          <w:szCs w:val="24"/>
        </w:rPr>
      </w:pPr>
    </w:p>
    <w:p w14:paraId="031603E3" w14:textId="77777777" w:rsidR="00C20AB4" w:rsidRDefault="00C20AB4" w:rsidP="00C20AB4">
      <w:pPr>
        <w:pStyle w:val="NoSpacing"/>
        <w:tabs>
          <w:tab w:val="left" w:pos="720"/>
          <w:tab w:val="left" w:pos="1440"/>
          <w:tab w:val="left" w:pos="2016"/>
        </w:tabs>
        <w:rPr>
          <w:rFonts w:cs="Times New Roman"/>
          <w:szCs w:val="24"/>
        </w:rPr>
      </w:pPr>
    </w:p>
    <w:p w14:paraId="7E9FC98B" w14:textId="77777777" w:rsidR="00C20AB4" w:rsidRDefault="00C20AB4" w:rsidP="00C20AB4">
      <w:pPr>
        <w:pStyle w:val="NoSpacing"/>
        <w:tabs>
          <w:tab w:val="left" w:pos="720"/>
          <w:tab w:val="left" w:pos="1440"/>
          <w:tab w:val="left" w:pos="201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23 Apr.1406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Chilcote,</w:t>
      </w:r>
    </w:p>
    <w:p w14:paraId="5303CE89" w14:textId="77777777" w:rsidR="00C20AB4" w:rsidRDefault="00C20AB4" w:rsidP="00C20AB4">
      <w:pPr>
        <w:pStyle w:val="NoSpacing"/>
        <w:tabs>
          <w:tab w:val="left" w:pos="720"/>
          <w:tab w:val="left" w:pos="1440"/>
          <w:tab w:val="left" w:pos="201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Derbyshire,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Margaret Berkeley of Coberley(q.v.).</w:t>
      </w:r>
    </w:p>
    <w:p w14:paraId="5417440C" w14:textId="77777777" w:rsidR="00C20AB4" w:rsidRDefault="00C20AB4" w:rsidP="00C20A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A07796">
          <w:rPr>
            <w:rStyle w:val="Hyperlink"/>
            <w:rFonts w:cs="Times New Roman"/>
            <w:szCs w:val="24"/>
          </w:rPr>
          <w:t>https://inquisitionspostmortem.ac.uk/quick-search/?q=19-42&amp;rq=19-42&amp;exact=false</w:t>
        </w:r>
      </w:hyperlink>
      <w:r>
        <w:rPr>
          <w:rFonts w:cs="Times New Roman"/>
          <w:szCs w:val="24"/>
        </w:rPr>
        <w:t xml:space="preserve"> )</w:t>
      </w:r>
    </w:p>
    <w:p w14:paraId="1B9A57E1" w14:textId="77777777" w:rsidR="00C20AB4" w:rsidRDefault="00C20AB4" w:rsidP="00C20AB4">
      <w:pPr>
        <w:pStyle w:val="NoSpacing"/>
        <w:rPr>
          <w:rFonts w:cs="Times New Roman"/>
          <w:szCs w:val="24"/>
        </w:rPr>
      </w:pPr>
    </w:p>
    <w:p w14:paraId="0B2A0C36" w14:textId="77777777" w:rsidR="00C20AB4" w:rsidRDefault="00C20AB4" w:rsidP="00C20AB4">
      <w:pPr>
        <w:pStyle w:val="NoSpacing"/>
        <w:rPr>
          <w:rFonts w:cs="Times New Roman"/>
          <w:szCs w:val="24"/>
        </w:rPr>
      </w:pPr>
    </w:p>
    <w:p w14:paraId="6723334E" w14:textId="77777777" w:rsidR="00C20AB4" w:rsidRDefault="00C20AB4" w:rsidP="00C20A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2024</w:t>
      </w:r>
    </w:p>
    <w:p w14:paraId="4348C1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ABE" w14:textId="77777777" w:rsidR="00C20AB4" w:rsidRDefault="00C20AB4" w:rsidP="009139A6">
      <w:r>
        <w:separator/>
      </w:r>
    </w:p>
  </w:endnote>
  <w:endnote w:type="continuationSeparator" w:id="0">
    <w:p w14:paraId="47685E79" w14:textId="77777777" w:rsidR="00C20AB4" w:rsidRDefault="00C20A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23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54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82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D6FE" w14:textId="77777777" w:rsidR="00C20AB4" w:rsidRDefault="00C20AB4" w:rsidP="009139A6">
      <w:r>
        <w:separator/>
      </w:r>
    </w:p>
  </w:footnote>
  <w:footnote w:type="continuationSeparator" w:id="0">
    <w:p w14:paraId="5A72D4CF" w14:textId="77777777" w:rsidR="00C20AB4" w:rsidRDefault="00C20A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4E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FF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B0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B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20AB4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C69E"/>
  <w15:chartTrackingRefBased/>
  <w15:docId w15:val="{14A39DDA-2484-43BC-8392-CC09A30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0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quick-search/?q=19-42&amp;rq=19-42&amp;exact=fal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2024-01-09T09:37:00Z</dcterms:created>
  <dcterms:modified xsi:type="dcterms:W3CDTF">2024-01-09T09:37:00Z</dcterms:modified>
</cp:coreProperties>
</file>