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ADD8" w14:textId="77777777" w:rsidR="009E453B" w:rsidRDefault="009E453B" w:rsidP="009E45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WYLDY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38522E75" w14:textId="77777777" w:rsidR="009E453B" w:rsidRDefault="009E453B" w:rsidP="009E45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CD0310" w14:textId="77777777" w:rsidR="009E453B" w:rsidRDefault="009E453B" w:rsidP="009E45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FB5E5F" w14:textId="77777777" w:rsidR="009E453B" w:rsidRDefault="009E453B" w:rsidP="009E453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May1406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Chilcote</w:t>
      </w:r>
      <w:proofErr w:type="spellEnd"/>
      <w:r>
        <w:rPr>
          <w:rFonts w:ascii="Times New Roman" w:hAnsi="Times New Roman" w:cs="Times New Roman"/>
          <w:sz w:val="24"/>
          <w:szCs w:val="24"/>
        </w:rPr>
        <w:t>, Derbyshire, into lands of Margaret Berkeley(q.v.).</w:t>
      </w:r>
    </w:p>
    <w:p w14:paraId="08602906" w14:textId="77777777" w:rsidR="009E453B" w:rsidRDefault="009E453B" w:rsidP="009E45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19-42)</w:t>
      </w:r>
    </w:p>
    <w:p w14:paraId="6C127BBB" w14:textId="77777777" w:rsidR="009E453B" w:rsidRDefault="009E453B" w:rsidP="009E45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21A9C0" w14:textId="77777777" w:rsidR="009E453B" w:rsidRDefault="009E453B" w:rsidP="009E45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79E51E" w14:textId="77777777" w:rsidR="009E453B" w:rsidRDefault="009E453B" w:rsidP="009E45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July 2021</w:t>
      </w:r>
    </w:p>
    <w:p w14:paraId="2F6383B7" w14:textId="29579CD9" w:rsidR="00BA00AB" w:rsidRPr="009E453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E45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CBCB" w14:textId="77777777" w:rsidR="009E453B" w:rsidRDefault="009E453B" w:rsidP="009139A6">
      <w:r>
        <w:separator/>
      </w:r>
    </w:p>
  </w:endnote>
  <w:endnote w:type="continuationSeparator" w:id="0">
    <w:p w14:paraId="7B26216B" w14:textId="77777777" w:rsidR="009E453B" w:rsidRDefault="009E45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81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805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D5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0DB86" w14:textId="77777777" w:rsidR="009E453B" w:rsidRDefault="009E453B" w:rsidP="009139A6">
      <w:r>
        <w:separator/>
      </w:r>
    </w:p>
  </w:footnote>
  <w:footnote w:type="continuationSeparator" w:id="0">
    <w:p w14:paraId="433BEEE1" w14:textId="77777777" w:rsidR="009E453B" w:rsidRDefault="009E45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42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C6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20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3B"/>
    <w:rsid w:val="000666E0"/>
    <w:rsid w:val="002510B7"/>
    <w:rsid w:val="005C130B"/>
    <w:rsid w:val="00826F5C"/>
    <w:rsid w:val="009139A6"/>
    <w:rsid w:val="009448BB"/>
    <w:rsid w:val="009E453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827F"/>
  <w15:chartTrackingRefBased/>
  <w15:docId w15:val="{23BC061E-86E4-4387-832F-4F2D1AAF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2021-07-03T18:13:00Z</dcterms:created>
  <dcterms:modified xsi:type="dcterms:W3CDTF">2021-07-03T18:14:00Z</dcterms:modified>
</cp:coreProperties>
</file>