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BC62" w14:textId="77777777" w:rsidR="00EF1AF6" w:rsidRDefault="00EF1AF6" w:rsidP="00EF1A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WYLDY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01D20147" w14:textId="77777777" w:rsidR="00EF1AF6" w:rsidRDefault="00EF1AF6" w:rsidP="00EF1A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Derbyshire.</w:t>
      </w:r>
    </w:p>
    <w:p w14:paraId="7087B610" w14:textId="77777777" w:rsidR="00EF1AF6" w:rsidRDefault="00EF1AF6" w:rsidP="00EF1A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6089A4" w14:textId="77777777" w:rsidR="00EF1AF6" w:rsidRDefault="00EF1AF6" w:rsidP="00EF1A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8D0C82" w14:textId="77777777" w:rsidR="00EF1AF6" w:rsidRDefault="00EF1AF6" w:rsidP="00EF1A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May1406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Chilcote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into lands</w:t>
      </w:r>
    </w:p>
    <w:p w14:paraId="312585FC" w14:textId="77777777" w:rsidR="00EF1AF6" w:rsidRDefault="00EF1AF6" w:rsidP="00EF1A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Margaret </w:t>
      </w:r>
      <w:proofErr w:type="gramStart"/>
      <w:r>
        <w:rPr>
          <w:rFonts w:ascii="Times New Roman" w:hAnsi="Times New Roman" w:cs="Times New Roman"/>
          <w:sz w:val="24"/>
          <w:szCs w:val="24"/>
        </w:rPr>
        <w:t>Berkeley(</w:t>
      </w:r>
      <w:proofErr w:type="gramEnd"/>
      <w:r>
        <w:rPr>
          <w:rFonts w:ascii="Times New Roman" w:hAnsi="Times New Roman" w:cs="Times New Roman"/>
          <w:sz w:val="24"/>
          <w:szCs w:val="24"/>
        </w:rPr>
        <w:t>d.1406)(q.v.).</w:t>
      </w:r>
    </w:p>
    <w:p w14:paraId="0791D537" w14:textId="77777777" w:rsidR="00EF1AF6" w:rsidRDefault="00EF1AF6" w:rsidP="00EF1A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795232">
          <w:rPr>
            <w:rStyle w:val="Hyperlink"/>
            <w:rFonts w:ascii="Times New Roman" w:hAnsi="Times New Roman" w:cs="Times New Roman"/>
            <w:sz w:val="24"/>
            <w:szCs w:val="24"/>
          </w:rPr>
          <w:t>https://inquisitionspostmortem.ac.uk/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19-42)</w:t>
      </w:r>
    </w:p>
    <w:p w14:paraId="00AD4918" w14:textId="77777777" w:rsidR="00EF1AF6" w:rsidRDefault="00EF1AF6" w:rsidP="00EF1A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D9D458" w14:textId="77777777" w:rsidR="00EF1AF6" w:rsidRDefault="00EF1AF6" w:rsidP="00EF1A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B3F768" w14:textId="77777777" w:rsidR="00EF1AF6" w:rsidRPr="004719F4" w:rsidRDefault="00EF1AF6" w:rsidP="00EF1A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March 2022</w:t>
      </w:r>
    </w:p>
    <w:p w14:paraId="3512F95E" w14:textId="1827220B" w:rsidR="00BA00AB" w:rsidRPr="00EF1AF6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F1A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6C29" w14:textId="77777777" w:rsidR="00EF1AF6" w:rsidRDefault="00EF1AF6" w:rsidP="009139A6">
      <w:r>
        <w:separator/>
      </w:r>
    </w:p>
  </w:endnote>
  <w:endnote w:type="continuationSeparator" w:id="0">
    <w:p w14:paraId="6CC5AC96" w14:textId="77777777" w:rsidR="00EF1AF6" w:rsidRDefault="00EF1A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EE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896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04E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56BA8" w14:textId="77777777" w:rsidR="00EF1AF6" w:rsidRDefault="00EF1AF6" w:rsidP="009139A6">
      <w:r>
        <w:separator/>
      </w:r>
    </w:p>
  </w:footnote>
  <w:footnote w:type="continuationSeparator" w:id="0">
    <w:p w14:paraId="6D4D70C9" w14:textId="77777777" w:rsidR="00EF1AF6" w:rsidRDefault="00EF1A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7B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42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BB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F6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EF1AF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8FFCC"/>
  <w15:chartTrackingRefBased/>
  <w15:docId w15:val="{A1CDB3F0-6389-49D5-B4F7-3DFE8629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F1A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2022-03-04T08:44:00Z</dcterms:created>
  <dcterms:modified xsi:type="dcterms:W3CDTF">2022-03-04T08:45:00Z</dcterms:modified>
</cp:coreProperties>
</file>