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041A" w14:textId="77777777" w:rsidR="006B5E58" w:rsidRDefault="006B5E58" w:rsidP="006B5E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WYLDY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135209C7" w14:textId="77777777" w:rsidR="006B5E58" w:rsidRDefault="006B5E58" w:rsidP="006B5E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Gainsborough, Lincolnshire. Yeoman.</w:t>
      </w:r>
    </w:p>
    <w:p w14:paraId="4D4DD0D6" w14:textId="77777777" w:rsidR="006B5E58" w:rsidRDefault="006B5E58" w:rsidP="006B5E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518EC3" w14:textId="77777777" w:rsidR="006B5E58" w:rsidRDefault="006B5E58" w:rsidP="006B5E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DEB3B1" w14:textId="77777777" w:rsidR="006B5E58" w:rsidRDefault="006B5E58" w:rsidP="006B5E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Nixson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debt against him, John Langley of</w:t>
      </w:r>
    </w:p>
    <w:p w14:paraId="06A079E0" w14:textId="77777777" w:rsidR="006B5E58" w:rsidRDefault="006B5E58" w:rsidP="006B5E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London, brewer(q.v.), John Smyth of Welton,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and</w:t>
      </w:r>
    </w:p>
    <w:p w14:paraId="5570417E" w14:textId="77777777" w:rsidR="006B5E58" w:rsidRDefault="006B5E58" w:rsidP="006B5E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Ruggesley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Wigginton, Staffordshire(q.v.).</w:t>
      </w:r>
    </w:p>
    <w:p w14:paraId="4E8D64AD" w14:textId="77777777" w:rsidR="006B5E58" w:rsidRDefault="006B5E58" w:rsidP="006B5E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15C1BE3" w14:textId="77777777" w:rsidR="006B5E58" w:rsidRDefault="006B5E58" w:rsidP="006B5E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A6A18A" w14:textId="77777777" w:rsidR="006B5E58" w:rsidRDefault="006B5E58" w:rsidP="006B5E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900F50" w14:textId="77777777" w:rsidR="006B5E58" w:rsidRDefault="006B5E58" w:rsidP="006B5E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May 2022</w:t>
      </w:r>
    </w:p>
    <w:p w14:paraId="4FF2576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60D4B" w14:textId="77777777" w:rsidR="006B5E58" w:rsidRDefault="006B5E58" w:rsidP="009139A6">
      <w:r>
        <w:separator/>
      </w:r>
    </w:p>
  </w:endnote>
  <w:endnote w:type="continuationSeparator" w:id="0">
    <w:p w14:paraId="60651865" w14:textId="77777777" w:rsidR="006B5E58" w:rsidRDefault="006B5E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D8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4042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01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3C45" w14:textId="77777777" w:rsidR="006B5E58" w:rsidRDefault="006B5E58" w:rsidP="009139A6">
      <w:r>
        <w:separator/>
      </w:r>
    </w:p>
  </w:footnote>
  <w:footnote w:type="continuationSeparator" w:id="0">
    <w:p w14:paraId="47661FD4" w14:textId="77777777" w:rsidR="006B5E58" w:rsidRDefault="006B5E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7B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10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4E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58"/>
    <w:rsid w:val="000666E0"/>
    <w:rsid w:val="002510B7"/>
    <w:rsid w:val="005C130B"/>
    <w:rsid w:val="006B5E58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8AD1"/>
  <w15:chartTrackingRefBased/>
  <w15:docId w15:val="{175D9708-8DF1-4B1C-B086-27DCD68C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B5E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2022-07-22T20:09:00Z</dcterms:created>
  <dcterms:modified xsi:type="dcterms:W3CDTF">2022-07-22T20:10:00Z</dcterms:modified>
</cp:coreProperties>
</file>