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30FA" w14:textId="77777777" w:rsidR="00A864E8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WYLDY</w:t>
      </w:r>
      <w:r>
        <w:rPr>
          <w:rFonts w:ascii="Times New Roman" w:hAnsi="Times New Roman" w:cs="Times New Roman"/>
        </w:rPr>
        <w:t xml:space="preserve">      (d.ca.1483)</w:t>
      </w:r>
    </w:p>
    <w:p w14:paraId="4EB0C2E8" w14:textId="77777777" w:rsidR="00A864E8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Sheriffhales</w:t>
      </w:r>
      <w:proofErr w:type="spellEnd"/>
      <w:r>
        <w:rPr>
          <w:rFonts w:ascii="Times New Roman" w:hAnsi="Times New Roman" w:cs="Times New Roman"/>
        </w:rPr>
        <w:t>, Staffordshire.</w:t>
      </w:r>
    </w:p>
    <w:p w14:paraId="6E32212F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142FFF4A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10616D10" w14:textId="77777777" w:rsidR="00A864E8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Alice(q.v.).</w:t>
      </w:r>
    </w:p>
    <w:p w14:paraId="04A1B49D" w14:textId="77777777" w:rsidR="00A864E8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4A9AAE8C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2B26FD96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11DB3D56" w14:textId="77777777" w:rsidR="00A864E8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died in or before this time.   (ibid.)</w:t>
      </w:r>
    </w:p>
    <w:p w14:paraId="22CCB78E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22AA759D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006ED644" w14:textId="77777777" w:rsidR="00A864E8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Executrix:   Alice.    (ibid.)</w:t>
      </w:r>
    </w:p>
    <w:p w14:paraId="371E9418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2B2428B3" w14:textId="77777777" w:rsidR="00A864E8" w:rsidRDefault="00A864E8" w:rsidP="00A864E8">
      <w:pPr>
        <w:rPr>
          <w:rFonts w:ascii="Times New Roman" w:hAnsi="Times New Roman" w:cs="Times New Roman"/>
        </w:rPr>
      </w:pPr>
    </w:p>
    <w:p w14:paraId="253A2103" w14:textId="77777777" w:rsidR="00A864E8" w:rsidRPr="00933121" w:rsidRDefault="00A864E8" w:rsidP="00A86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September 2019</w:t>
      </w:r>
    </w:p>
    <w:p w14:paraId="6B4F36AD" w14:textId="77777777" w:rsidR="006B2F86" w:rsidRPr="00E71FC3" w:rsidRDefault="00A864E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78C75" w14:textId="77777777" w:rsidR="00A864E8" w:rsidRDefault="00A864E8" w:rsidP="00E71FC3">
      <w:r>
        <w:separator/>
      </w:r>
    </w:p>
  </w:endnote>
  <w:endnote w:type="continuationSeparator" w:id="0">
    <w:p w14:paraId="440ACBED" w14:textId="77777777" w:rsidR="00A864E8" w:rsidRDefault="00A864E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C84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17B3D" w14:textId="77777777" w:rsidR="00A864E8" w:rsidRDefault="00A864E8" w:rsidP="00E71FC3">
      <w:r>
        <w:separator/>
      </w:r>
    </w:p>
  </w:footnote>
  <w:footnote w:type="continuationSeparator" w:id="0">
    <w:p w14:paraId="1ACD0C27" w14:textId="77777777" w:rsidR="00A864E8" w:rsidRDefault="00A864E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E8"/>
    <w:rsid w:val="001A7C09"/>
    <w:rsid w:val="00577BD5"/>
    <w:rsid w:val="00656CBA"/>
    <w:rsid w:val="006A1F77"/>
    <w:rsid w:val="00733BE7"/>
    <w:rsid w:val="00A864E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0760"/>
  <w15:chartTrackingRefBased/>
  <w15:docId w15:val="{2CEA524F-26BF-437C-91F0-6ECBA7D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64E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2019-10-24T19:12:00Z</dcterms:created>
  <dcterms:modified xsi:type="dcterms:W3CDTF">2019-10-24T19:14:00Z</dcterms:modified>
</cp:coreProperties>
</file>