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F4334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WYLEMOT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fl.1412)</w:t>
      </w:r>
    </w:p>
    <w:p w14:paraId="0611E6FA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Cutler.</w:t>
      </w:r>
    </w:p>
    <w:p w14:paraId="77D6CA6D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20ADFD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BF7616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1412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Creket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Robert </w:t>
      </w:r>
    </w:p>
    <w:p w14:paraId="02220628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Campere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Cook of Bishop’s </w:t>
      </w:r>
      <w:proofErr w:type="spellStart"/>
      <w:r>
        <w:rPr>
          <w:rFonts w:ascii="Times New Roman" w:hAnsi="Times New Roman" w:cs="Times New Roman"/>
          <w:sz w:val="24"/>
          <w:szCs w:val="24"/>
        </w:rPr>
        <w:t>Stortford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and </w:t>
      </w:r>
    </w:p>
    <w:p w14:paraId="6E52F00A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Pecche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ECFA2B9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E91D95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https://waalt.uh.edu/index.php/CP40/605:_A-J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EA2841F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B38F46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8C4D90" w14:textId="77777777" w:rsidR="000D3549" w:rsidRDefault="000D3549" w:rsidP="000D354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June 2022</w:t>
      </w:r>
    </w:p>
    <w:p w14:paraId="0356CAD0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0D7DF" w14:textId="77777777" w:rsidR="000D3549" w:rsidRDefault="000D3549" w:rsidP="009139A6">
      <w:r>
        <w:separator/>
      </w:r>
    </w:p>
  </w:endnote>
  <w:endnote w:type="continuationSeparator" w:id="0">
    <w:p w14:paraId="662BB763" w14:textId="77777777" w:rsidR="000D3549" w:rsidRDefault="000D354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BD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F9E6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B6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F4682" w14:textId="77777777" w:rsidR="000D3549" w:rsidRDefault="000D3549" w:rsidP="009139A6">
      <w:r>
        <w:separator/>
      </w:r>
    </w:p>
  </w:footnote>
  <w:footnote w:type="continuationSeparator" w:id="0">
    <w:p w14:paraId="77FD31BE" w14:textId="77777777" w:rsidR="000D3549" w:rsidRDefault="000D354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B7A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97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966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49"/>
    <w:rsid w:val="000666E0"/>
    <w:rsid w:val="000D3549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0225"/>
  <w15:chartTrackingRefBased/>
  <w15:docId w15:val="{9BA3E159-FAE7-420F-87E0-353D31A1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D35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05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2022-06-21T10:32:00Z</dcterms:created>
  <dcterms:modified xsi:type="dcterms:W3CDTF">2022-06-21T10:32:00Z</dcterms:modified>
</cp:coreProperties>
</file>