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A3179" w14:textId="77777777" w:rsidR="00130DFF" w:rsidRDefault="00130DFF" w:rsidP="00130D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82B30"/>
          <w:sz w:val="24"/>
          <w:szCs w:val="24"/>
          <w:u w:val="single"/>
          <w:shd w:val="clear" w:color="auto" w:fill="FFFFFF"/>
        </w:rPr>
        <w:t>John WYLER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   </w:t>
      </w:r>
      <w:proofErr w:type="gramStart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fl.1417)</w:t>
      </w:r>
    </w:p>
    <w:p w14:paraId="6798A6A0" w14:textId="77777777" w:rsidR="00130DFF" w:rsidRDefault="00130DFF" w:rsidP="00130D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Archer.</w:t>
      </w:r>
    </w:p>
    <w:p w14:paraId="663D46C0" w14:textId="77777777" w:rsidR="00130DFF" w:rsidRDefault="00130DFF" w:rsidP="00130D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7D032E7" w14:textId="77777777" w:rsidR="00130DFF" w:rsidRDefault="00130DFF" w:rsidP="00130D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93DAB1F" w14:textId="77777777" w:rsidR="00130DFF" w:rsidRDefault="00130DFF" w:rsidP="00130DFF">
      <w:pPr>
        <w:pStyle w:val="NoSpacing"/>
        <w:ind w:left="1440" w:hanging="72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1417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He served in France under the command of Humphrey, Duke of Gloucester(q.v.).</w:t>
      </w:r>
    </w:p>
    <w:p w14:paraId="7DDAB0FB" w14:textId="77777777" w:rsidR="00130DFF" w:rsidRDefault="00130DFF" w:rsidP="00130DFF">
      <w:pPr>
        <w:pStyle w:val="NoSpacing"/>
        <w:ind w:left="144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ref. 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TNA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, E101/51/2, m.1,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accessed</w:t>
      </w:r>
    </w:p>
    <w:p w14:paraId="49C47C87" w14:textId="77777777" w:rsidR="00130DFF" w:rsidRDefault="00130DFF" w:rsidP="00130DFF">
      <w:pPr>
        <w:pStyle w:val="NoSpacing"/>
        <w:ind w:left="720" w:firstLine="72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19 April 2020)</w:t>
      </w:r>
    </w:p>
    <w:p w14:paraId="11EA1DE3" w14:textId="77777777" w:rsidR="00130DFF" w:rsidRDefault="00130DFF" w:rsidP="00130DFF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5D8954F2" w14:textId="77777777" w:rsidR="00130DFF" w:rsidRDefault="00130DFF" w:rsidP="00130DFF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788CACB1" w14:textId="77777777" w:rsidR="00130DFF" w:rsidRDefault="00130DFF" w:rsidP="00130DFF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1 July 2022</w:t>
      </w:r>
    </w:p>
    <w:p w14:paraId="345709ED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8A712" w14:textId="77777777" w:rsidR="00130DFF" w:rsidRDefault="00130DFF" w:rsidP="009139A6">
      <w:r>
        <w:separator/>
      </w:r>
    </w:p>
  </w:endnote>
  <w:endnote w:type="continuationSeparator" w:id="0">
    <w:p w14:paraId="53D4D9BD" w14:textId="77777777" w:rsidR="00130DFF" w:rsidRDefault="00130DF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415D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DAEC0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2059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49740" w14:textId="77777777" w:rsidR="00130DFF" w:rsidRDefault="00130DFF" w:rsidP="009139A6">
      <w:r>
        <w:separator/>
      </w:r>
    </w:p>
  </w:footnote>
  <w:footnote w:type="continuationSeparator" w:id="0">
    <w:p w14:paraId="670B245E" w14:textId="77777777" w:rsidR="00130DFF" w:rsidRDefault="00130DF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088A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B610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2F9D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DFF"/>
    <w:rsid w:val="000666E0"/>
    <w:rsid w:val="00130DFF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43290"/>
  <w15:chartTrackingRefBased/>
  <w15:docId w15:val="{FAC39F48-D2A4-43DB-B146-2311DD5BB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2022-07-18T20:01:00Z</dcterms:created>
  <dcterms:modified xsi:type="dcterms:W3CDTF">2022-07-18T20:02:00Z</dcterms:modified>
</cp:coreProperties>
</file>