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76F8" w14:textId="4057BD30" w:rsidR="00BA00AB" w:rsidRDefault="00A2715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WYLER</w:t>
      </w:r>
      <w:r>
        <w:rPr>
          <w:rFonts w:cs="Times New Roman"/>
          <w:szCs w:val="24"/>
        </w:rPr>
        <w:t xml:space="preserve">      (fl.1486)</w:t>
      </w:r>
    </w:p>
    <w:p w14:paraId="3A6ACE16" w14:textId="75057F7C" w:rsidR="00A2715B" w:rsidRDefault="00A2715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Knight for the body.</w:t>
      </w:r>
    </w:p>
    <w:p w14:paraId="5385663E" w14:textId="77777777" w:rsidR="00A2715B" w:rsidRDefault="00A2715B" w:rsidP="009139A6">
      <w:pPr>
        <w:pStyle w:val="NoSpacing"/>
        <w:rPr>
          <w:rFonts w:cs="Times New Roman"/>
          <w:szCs w:val="24"/>
        </w:rPr>
      </w:pPr>
    </w:p>
    <w:p w14:paraId="6629E436" w14:textId="77777777" w:rsidR="00A2715B" w:rsidRDefault="00A2715B" w:rsidP="009139A6">
      <w:pPr>
        <w:pStyle w:val="NoSpacing"/>
        <w:rPr>
          <w:rFonts w:cs="Times New Roman"/>
          <w:szCs w:val="24"/>
        </w:rPr>
      </w:pPr>
    </w:p>
    <w:p w14:paraId="534F6AC5" w14:textId="5656729B" w:rsidR="00A2715B" w:rsidRDefault="00A2715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Oct.1486</w:t>
      </w:r>
      <w:r>
        <w:rPr>
          <w:rFonts w:cs="Times New Roman"/>
          <w:szCs w:val="24"/>
        </w:rPr>
        <w:tab/>
        <w:t>He was appointed collector of the great custom in the port of Lynn.</w:t>
      </w:r>
    </w:p>
    <w:p w14:paraId="7E48D14A" w14:textId="0FC1CBB6" w:rsidR="00A2715B" w:rsidRDefault="00A2715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p.51)</w:t>
      </w:r>
    </w:p>
    <w:p w14:paraId="4EB4D03E" w14:textId="77777777" w:rsidR="00A2715B" w:rsidRDefault="00A2715B" w:rsidP="009139A6">
      <w:pPr>
        <w:pStyle w:val="NoSpacing"/>
        <w:rPr>
          <w:rFonts w:cs="Times New Roman"/>
          <w:szCs w:val="24"/>
        </w:rPr>
      </w:pPr>
    </w:p>
    <w:p w14:paraId="379D2795" w14:textId="77777777" w:rsidR="00A2715B" w:rsidRDefault="00A2715B" w:rsidP="009139A6">
      <w:pPr>
        <w:pStyle w:val="NoSpacing"/>
        <w:rPr>
          <w:rFonts w:cs="Times New Roman"/>
          <w:szCs w:val="24"/>
        </w:rPr>
      </w:pPr>
    </w:p>
    <w:p w14:paraId="79D5C841" w14:textId="140C5D9D" w:rsidR="00A2715B" w:rsidRPr="00A2715B" w:rsidRDefault="00A2715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2024</w:t>
      </w:r>
    </w:p>
    <w:sectPr w:rsidR="00A2715B" w:rsidRPr="00A271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6003" w14:textId="77777777" w:rsidR="00A2715B" w:rsidRDefault="00A2715B" w:rsidP="009139A6">
      <w:r>
        <w:separator/>
      </w:r>
    </w:p>
  </w:endnote>
  <w:endnote w:type="continuationSeparator" w:id="0">
    <w:p w14:paraId="3C9616B6" w14:textId="77777777" w:rsidR="00A2715B" w:rsidRDefault="00A271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BD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5E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24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E565" w14:textId="77777777" w:rsidR="00A2715B" w:rsidRDefault="00A2715B" w:rsidP="009139A6">
      <w:r>
        <w:separator/>
      </w:r>
    </w:p>
  </w:footnote>
  <w:footnote w:type="continuationSeparator" w:id="0">
    <w:p w14:paraId="0714CA37" w14:textId="77777777" w:rsidR="00A2715B" w:rsidRDefault="00A271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7E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35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3A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5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715B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C720"/>
  <w15:chartTrackingRefBased/>
  <w15:docId w15:val="{CD273D26-BDE6-4CA5-AC0B-13B4DE9F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2024-04-09T20:08:00Z</dcterms:created>
  <dcterms:modified xsi:type="dcterms:W3CDTF">2024-04-09T20:11:00Z</dcterms:modified>
</cp:coreProperties>
</file>