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5F03" w14:textId="77777777" w:rsidR="00A0375E" w:rsidRDefault="00A0375E" w:rsidP="00A037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fl.1408)</w:t>
      </w:r>
    </w:p>
    <w:p w14:paraId="20B3DA1F" w14:textId="77777777" w:rsidR="00A0375E" w:rsidRDefault="00A0375E" w:rsidP="00A0375E">
      <w:pPr>
        <w:pStyle w:val="NoSpacing"/>
        <w:rPr>
          <w:rFonts w:cs="Times New Roman"/>
          <w:szCs w:val="24"/>
        </w:rPr>
      </w:pPr>
    </w:p>
    <w:p w14:paraId="2EC39D8C" w14:textId="77777777" w:rsidR="00A0375E" w:rsidRDefault="00A0375E" w:rsidP="00A0375E">
      <w:pPr>
        <w:pStyle w:val="NoSpacing"/>
        <w:rPr>
          <w:rFonts w:cs="Times New Roman"/>
          <w:szCs w:val="24"/>
        </w:rPr>
      </w:pPr>
    </w:p>
    <w:p w14:paraId="217FC5E0" w14:textId="77777777" w:rsidR="00A0375E" w:rsidRDefault="00A0375E" w:rsidP="00A037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Markeby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Louth</w:t>
      </w:r>
      <w:proofErr w:type="spellEnd"/>
      <w:r>
        <w:rPr>
          <w:rFonts w:cs="Times New Roman"/>
          <w:szCs w:val="24"/>
        </w:rPr>
        <w:t xml:space="preserve">, Lincolnshire(q.v.), brought a plaint of </w:t>
      </w:r>
      <w:proofErr w:type="gramStart"/>
      <w:r>
        <w:rPr>
          <w:rFonts w:cs="Times New Roman"/>
          <w:szCs w:val="24"/>
        </w:rPr>
        <w:t>debt</w:t>
      </w:r>
      <w:proofErr w:type="gramEnd"/>
      <w:r>
        <w:rPr>
          <w:rFonts w:cs="Times New Roman"/>
          <w:szCs w:val="24"/>
        </w:rPr>
        <w:t xml:space="preserve"> </w:t>
      </w:r>
    </w:p>
    <w:p w14:paraId="3DD6D6D3" w14:textId="77777777" w:rsidR="00A0375E" w:rsidRDefault="00A0375E" w:rsidP="00A037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three others.</w:t>
      </w:r>
    </w:p>
    <w:p w14:paraId="75FC3C2F" w14:textId="77777777" w:rsidR="00A0375E" w:rsidRDefault="00A0375E" w:rsidP="00A037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273C6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689DC79D" w14:textId="77777777" w:rsidR="00A0375E" w:rsidRDefault="00A0375E" w:rsidP="00A0375E">
      <w:pPr>
        <w:pStyle w:val="NoSpacing"/>
        <w:rPr>
          <w:rFonts w:cs="Times New Roman"/>
          <w:szCs w:val="24"/>
        </w:rPr>
      </w:pPr>
    </w:p>
    <w:p w14:paraId="07FFCBA6" w14:textId="77777777" w:rsidR="00A0375E" w:rsidRDefault="00A0375E" w:rsidP="00A0375E">
      <w:pPr>
        <w:pStyle w:val="NoSpacing"/>
        <w:rPr>
          <w:rFonts w:cs="Times New Roman"/>
          <w:szCs w:val="24"/>
        </w:rPr>
      </w:pPr>
    </w:p>
    <w:p w14:paraId="7B344B36" w14:textId="77777777" w:rsidR="00A0375E" w:rsidRDefault="00A0375E" w:rsidP="00A037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2023</w:t>
      </w:r>
    </w:p>
    <w:p w14:paraId="2F2133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B781" w14:textId="77777777" w:rsidR="00A0375E" w:rsidRDefault="00A0375E" w:rsidP="009139A6">
      <w:r>
        <w:separator/>
      </w:r>
    </w:p>
  </w:endnote>
  <w:endnote w:type="continuationSeparator" w:id="0">
    <w:p w14:paraId="622A409D" w14:textId="77777777" w:rsidR="00A0375E" w:rsidRDefault="00A037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2F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D4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1D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5E81" w14:textId="77777777" w:rsidR="00A0375E" w:rsidRDefault="00A0375E" w:rsidP="009139A6">
      <w:r>
        <w:separator/>
      </w:r>
    </w:p>
  </w:footnote>
  <w:footnote w:type="continuationSeparator" w:id="0">
    <w:p w14:paraId="6E4BFF2B" w14:textId="77777777" w:rsidR="00A0375E" w:rsidRDefault="00A037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12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CC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37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5E"/>
    <w:rsid w:val="000666E0"/>
    <w:rsid w:val="002510B7"/>
    <w:rsid w:val="005C130B"/>
    <w:rsid w:val="00826F5C"/>
    <w:rsid w:val="009139A6"/>
    <w:rsid w:val="009448BB"/>
    <w:rsid w:val="00947624"/>
    <w:rsid w:val="00A0375E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5D9F"/>
  <w15:chartTrackingRefBased/>
  <w15:docId w15:val="{86ECBA74-4096-499D-9A3A-8E2E00CE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03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2023-05-26T10:57:00Z</dcterms:created>
  <dcterms:modified xsi:type="dcterms:W3CDTF">2023-05-26T10:57:00Z</dcterms:modified>
</cp:coreProperties>
</file>