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4C45" w14:textId="77777777" w:rsidR="00646CE0" w:rsidRDefault="00646CE0" w:rsidP="00646CE0">
      <w:pPr>
        <w:pStyle w:val="NoSpacing"/>
        <w:jc w:val="both"/>
      </w:pPr>
      <w:r>
        <w:rPr>
          <w:u w:val="single"/>
        </w:rPr>
        <w:t>John WYLES</w:t>
      </w:r>
      <w:r>
        <w:t xml:space="preserve">        (fl.1433)</w:t>
      </w:r>
    </w:p>
    <w:p w14:paraId="10DECC76" w14:textId="77777777" w:rsidR="00646CE0" w:rsidRDefault="00646CE0" w:rsidP="00646CE0">
      <w:pPr>
        <w:pStyle w:val="NoSpacing"/>
        <w:jc w:val="both"/>
      </w:pPr>
      <w:r>
        <w:t>late parson of Walkington.</w:t>
      </w:r>
    </w:p>
    <w:p w14:paraId="4E5672BA" w14:textId="77777777" w:rsidR="00646CE0" w:rsidRDefault="00646CE0" w:rsidP="00646CE0">
      <w:pPr>
        <w:pStyle w:val="NoSpacing"/>
        <w:jc w:val="both"/>
      </w:pPr>
    </w:p>
    <w:p w14:paraId="657C3BAF" w14:textId="77777777" w:rsidR="00646CE0" w:rsidRDefault="00646CE0" w:rsidP="00646CE0">
      <w:pPr>
        <w:pStyle w:val="NoSpacing"/>
        <w:jc w:val="both"/>
      </w:pPr>
    </w:p>
    <w:p w14:paraId="6A0A9AEA" w14:textId="77777777" w:rsidR="00646CE0" w:rsidRDefault="00646CE0" w:rsidP="00646CE0">
      <w:pPr>
        <w:pStyle w:val="NoSpacing"/>
        <w:jc w:val="both"/>
      </w:pPr>
      <w:r>
        <w:t xml:space="preserve">  5 Nov.1433</w:t>
      </w:r>
      <w:r>
        <w:tab/>
      </w:r>
      <w:r w:rsidRPr="001F48CF">
        <w:t>He made his Will.   (W.Y.R. p.190)</w:t>
      </w:r>
    </w:p>
    <w:p w14:paraId="33E5E3E4" w14:textId="77777777" w:rsidR="00646CE0" w:rsidRDefault="00646CE0" w:rsidP="00646CE0">
      <w:pPr>
        <w:pStyle w:val="NoSpacing"/>
        <w:jc w:val="both"/>
      </w:pPr>
    </w:p>
    <w:p w14:paraId="1564765A" w14:textId="77777777" w:rsidR="00646CE0" w:rsidRDefault="00646CE0" w:rsidP="00646CE0">
      <w:pPr>
        <w:pStyle w:val="NoSpacing"/>
        <w:jc w:val="both"/>
      </w:pPr>
    </w:p>
    <w:p w14:paraId="4A1D09FA" w14:textId="77777777" w:rsidR="00646CE0" w:rsidRDefault="00646CE0" w:rsidP="00646CE0">
      <w:pPr>
        <w:pStyle w:val="NoSpacing"/>
        <w:jc w:val="both"/>
      </w:pPr>
      <w:r>
        <w:t>24 June 2025</w:t>
      </w:r>
    </w:p>
    <w:p w14:paraId="7F3B13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10835" w14:textId="77777777" w:rsidR="00646CE0" w:rsidRDefault="00646CE0" w:rsidP="009139A6">
      <w:r>
        <w:separator/>
      </w:r>
    </w:p>
  </w:endnote>
  <w:endnote w:type="continuationSeparator" w:id="0">
    <w:p w14:paraId="284EC13A" w14:textId="77777777" w:rsidR="00646CE0" w:rsidRDefault="00646CE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6F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204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C845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A60B" w14:textId="77777777" w:rsidR="00646CE0" w:rsidRDefault="00646CE0" w:rsidP="009139A6">
      <w:r>
        <w:separator/>
      </w:r>
    </w:p>
  </w:footnote>
  <w:footnote w:type="continuationSeparator" w:id="0">
    <w:p w14:paraId="2FAD607F" w14:textId="77777777" w:rsidR="00646CE0" w:rsidRDefault="00646CE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AA46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CED7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BA8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CE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46CE0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FD7D"/>
  <w15:chartTrackingRefBased/>
  <w15:docId w15:val="{2B2DFD59-7E9B-47FA-A147-A9261F79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2025-06-25T14:11:00Z</dcterms:created>
  <dcterms:modified xsi:type="dcterms:W3CDTF">2025-06-25T14:12:00Z</dcterms:modified>
</cp:coreProperties>
</file>