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E427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2E8C7AEB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Great </w:t>
      </w:r>
      <w:proofErr w:type="spellStart"/>
      <w:r>
        <w:rPr>
          <w:rFonts w:cs="Times New Roman"/>
          <w:szCs w:val="24"/>
        </w:rPr>
        <w:t>Ryburgh</w:t>
      </w:r>
      <w:proofErr w:type="spellEnd"/>
      <w:r>
        <w:rPr>
          <w:rFonts w:cs="Times New Roman"/>
          <w:szCs w:val="24"/>
        </w:rPr>
        <w:t>. Yeoman.</w:t>
      </w:r>
    </w:p>
    <w:p w14:paraId="5E545F89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</w:p>
    <w:p w14:paraId="65E206A0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</w:p>
    <w:p w14:paraId="2B250BA2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Simon Geffrey of Aylsham, Norfolk(q.v.), brought a plaint of debt against</w:t>
      </w:r>
    </w:p>
    <w:p w14:paraId="473C01B8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four others.</w:t>
      </w:r>
    </w:p>
    <w:p w14:paraId="641ACEB3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F7DF8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7378A794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</w:p>
    <w:p w14:paraId="76C1D0F3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</w:p>
    <w:p w14:paraId="0479E19C" w14:textId="77777777" w:rsidR="003B68BA" w:rsidRDefault="003B68BA" w:rsidP="003B68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November 2023</w:t>
      </w:r>
    </w:p>
    <w:p w14:paraId="2A7D54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92AC" w14:textId="77777777" w:rsidR="003B68BA" w:rsidRDefault="003B68BA" w:rsidP="009139A6">
      <w:r>
        <w:separator/>
      </w:r>
    </w:p>
  </w:endnote>
  <w:endnote w:type="continuationSeparator" w:id="0">
    <w:p w14:paraId="0774D308" w14:textId="77777777" w:rsidR="003B68BA" w:rsidRDefault="003B68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79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54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0F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803C" w14:textId="77777777" w:rsidR="003B68BA" w:rsidRDefault="003B68BA" w:rsidP="009139A6">
      <w:r>
        <w:separator/>
      </w:r>
    </w:p>
  </w:footnote>
  <w:footnote w:type="continuationSeparator" w:id="0">
    <w:p w14:paraId="7C7AD17E" w14:textId="77777777" w:rsidR="003B68BA" w:rsidRDefault="003B68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ED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83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DD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BA"/>
    <w:rsid w:val="000666E0"/>
    <w:rsid w:val="002510B7"/>
    <w:rsid w:val="003B68B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1048"/>
  <w15:chartTrackingRefBased/>
  <w15:docId w15:val="{3CF436A6-B1BE-4952-852B-0975035C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6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2023-11-24T16:04:00Z</dcterms:created>
  <dcterms:modified xsi:type="dcterms:W3CDTF">2023-11-24T16:04:00Z</dcterms:modified>
</cp:coreProperties>
</file>