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E3" w:rsidRDefault="009C4FE3" w:rsidP="009C4F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WYLES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C4FE3" w:rsidRDefault="009C4FE3" w:rsidP="009C4F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Grass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thorpe</w:t>
      </w:r>
      <w:r>
        <w:rPr>
          <w:rFonts w:ascii="Times New Roman" w:hAnsi="Times New Roman" w:cs="Times New Roman"/>
          <w:sz w:val="24"/>
          <w:szCs w:val="24"/>
        </w:rPr>
        <w:t>, Nottinghamshire.</w:t>
      </w:r>
    </w:p>
    <w:p w:rsidR="009C4FE3" w:rsidRDefault="009C4FE3" w:rsidP="009C4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4FE3" w:rsidRDefault="009C4FE3" w:rsidP="009C4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4FE3" w:rsidRDefault="009C4FE3" w:rsidP="009C4F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Newark into lands</w:t>
      </w:r>
    </w:p>
    <w:p w:rsidR="009C4FE3" w:rsidRDefault="009C4FE3" w:rsidP="009C4F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Katherine de la Pole(q.v.).</w:t>
      </w:r>
    </w:p>
    <w:p w:rsidR="009C4FE3" w:rsidRDefault="009C4FE3" w:rsidP="009C4F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 ref. 21-285)</w:t>
      </w:r>
    </w:p>
    <w:p w:rsidR="009C4FE3" w:rsidRDefault="009C4FE3" w:rsidP="009C4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4FE3" w:rsidRDefault="009C4FE3" w:rsidP="009C4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9C4FE3" w:rsidRDefault="009C4FE3" w:rsidP="009C4F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February 2016</w:t>
      </w:r>
    </w:p>
    <w:sectPr w:rsidR="006B2F86" w:rsidRPr="009C4FE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E3" w:rsidRDefault="009C4FE3" w:rsidP="00E71FC3">
      <w:pPr>
        <w:spacing w:after="0" w:line="240" w:lineRule="auto"/>
      </w:pPr>
      <w:r>
        <w:separator/>
      </w:r>
    </w:p>
  </w:endnote>
  <w:endnote w:type="continuationSeparator" w:id="0">
    <w:p w:rsidR="009C4FE3" w:rsidRDefault="009C4FE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E3" w:rsidRDefault="009C4FE3" w:rsidP="00E71FC3">
      <w:pPr>
        <w:spacing w:after="0" w:line="240" w:lineRule="auto"/>
      </w:pPr>
      <w:r>
        <w:separator/>
      </w:r>
    </w:p>
  </w:footnote>
  <w:footnote w:type="continuationSeparator" w:id="0">
    <w:p w:rsidR="009C4FE3" w:rsidRDefault="009C4FE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E3"/>
    <w:rsid w:val="009C4FE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6D12"/>
  <w15:chartTrackingRefBased/>
  <w15:docId w15:val="{A86EACA1-D019-405D-8AF1-EE1EA2D6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2016-02-28T20:21:00Z</dcterms:created>
  <dcterms:modified xsi:type="dcterms:W3CDTF">2016-02-28T20:22:00Z</dcterms:modified>
</cp:coreProperties>
</file>