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Thomas WYLET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Professed monk of Tavistock Abbey.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684" w:rsidRDefault="00370684" w:rsidP="003706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subdeacon in the church of St Mary Major, Exeter.</w:t>
      </w:r>
    </w:p>
    <w:p w:rsidR="00370684" w:rsidRDefault="00370684" w:rsidP="0037068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p.72)</w:t>
      </w:r>
      <w:bookmarkStart w:id="0" w:name="_GoBack"/>
      <w:bookmarkEnd w:id="0"/>
    </w:p>
    <w:p w:rsidR="004E2E7C" w:rsidRDefault="004E2E7C" w:rsidP="004E2E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Jun.1422</w:t>
      </w:r>
      <w:r>
        <w:rPr>
          <w:rFonts w:ascii="Times New Roman" w:hAnsi="Times New Roman" w:cs="Times New Roman"/>
          <w:sz w:val="24"/>
          <w:szCs w:val="24"/>
        </w:rPr>
        <w:tab/>
        <w:t>He was ordained deacon by Edmund Lacy, Bishop of Exeter(q.v.), in the</w:t>
      </w:r>
    </w:p>
    <w:p w:rsidR="004E2E7C" w:rsidRDefault="004E2E7C" w:rsidP="004E2E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chapel of the Hospital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4E2E7C" w:rsidRDefault="004E2E7C" w:rsidP="004E2E7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pp.76-7)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Dec.1422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chapel of the Hospital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St.Gabriel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Clyst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Devon.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Edmund Lacy, Bishop of Exeter 1420-55 pp.77-9)</w:t>
      </w: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720B6" w:rsidRDefault="000720B6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February 2016</w:t>
      </w:r>
    </w:p>
    <w:p w:rsidR="004E2E7C" w:rsidRPr="00844F5F" w:rsidRDefault="004E2E7C" w:rsidP="000720B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July 2016</w:t>
      </w:r>
    </w:p>
    <w:p w:rsidR="00DD5B8A" w:rsidRPr="000720B6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0720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B6" w:rsidRDefault="000720B6" w:rsidP="00564E3C">
      <w:pPr>
        <w:spacing w:after="0" w:line="240" w:lineRule="auto"/>
      </w:pPr>
      <w:r>
        <w:separator/>
      </w:r>
    </w:p>
  </w:endnote>
  <w:endnote w:type="continuationSeparator" w:id="0">
    <w:p w:rsidR="000720B6" w:rsidRDefault="000720B6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70684">
      <w:rPr>
        <w:rFonts w:ascii="Times New Roman" w:hAnsi="Times New Roman" w:cs="Times New Roman"/>
        <w:noProof/>
        <w:sz w:val="24"/>
        <w:szCs w:val="24"/>
      </w:rPr>
      <w:t>21 July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B6" w:rsidRDefault="000720B6" w:rsidP="00564E3C">
      <w:pPr>
        <w:spacing w:after="0" w:line="240" w:lineRule="auto"/>
      </w:pPr>
      <w:r>
        <w:separator/>
      </w:r>
    </w:p>
  </w:footnote>
  <w:footnote w:type="continuationSeparator" w:id="0">
    <w:p w:rsidR="000720B6" w:rsidRDefault="000720B6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B6"/>
    <w:rsid w:val="000720B6"/>
    <w:rsid w:val="00370684"/>
    <w:rsid w:val="00372DC6"/>
    <w:rsid w:val="004E2E7C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A235"/>
  <w15:chartTrackingRefBased/>
  <w15:docId w15:val="{A422690C-789B-4D67-8973-AFD5E1E88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2016-02-04T20:29:00Z</dcterms:created>
  <dcterms:modified xsi:type="dcterms:W3CDTF">2016-07-21T08:32:00Z</dcterms:modified>
</cp:coreProperties>
</file>