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0B36" w14:textId="77777777" w:rsidR="004C59C9" w:rsidRDefault="004C59C9" w:rsidP="004C59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John WYLFORD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2B81F926" w14:textId="77777777" w:rsidR="004C59C9" w:rsidRDefault="004C59C9" w:rsidP="004C59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343FFB40" w14:textId="77777777" w:rsidR="004C59C9" w:rsidRDefault="004C59C9" w:rsidP="004C59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9694ED" w14:textId="77777777" w:rsidR="004C59C9" w:rsidRDefault="004C59C9" w:rsidP="004C59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C174C" w14:textId="77777777" w:rsidR="004C59C9" w:rsidRDefault="004C59C9" w:rsidP="004C59C9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3276983A" w14:textId="77777777" w:rsidR="004C59C9" w:rsidRDefault="004C59C9" w:rsidP="004C59C9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ABAA5D7" w14:textId="77777777" w:rsidR="004C59C9" w:rsidRDefault="004C59C9" w:rsidP="004C59C9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3578E87F" w14:textId="77777777" w:rsidR="004C59C9" w:rsidRDefault="004C59C9" w:rsidP="004C59C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A7C1D3C" w14:textId="77777777" w:rsidR="004C59C9" w:rsidRDefault="004C59C9" w:rsidP="004C59C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67A837B" w14:textId="77777777" w:rsidR="004C59C9" w:rsidRDefault="004C59C9" w:rsidP="004C59C9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12 February 2022</w:t>
      </w:r>
    </w:p>
    <w:p w14:paraId="3B73704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650B" w14:textId="77777777" w:rsidR="004C59C9" w:rsidRDefault="004C59C9" w:rsidP="009139A6">
      <w:r>
        <w:separator/>
      </w:r>
    </w:p>
  </w:endnote>
  <w:endnote w:type="continuationSeparator" w:id="0">
    <w:p w14:paraId="413FAFB8" w14:textId="77777777" w:rsidR="004C59C9" w:rsidRDefault="004C59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A7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B06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99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9B72" w14:textId="77777777" w:rsidR="004C59C9" w:rsidRDefault="004C59C9" w:rsidP="009139A6">
      <w:r>
        <w:separator/>
      </w:r>
    </w:p>
  </w:footnote>
  <w:footnote w:type="continuationSeparator" w:id="0">
    <w:p w14:paraId="1704FA63" w14:textId="77777777" w:rsidR="004C59C9" w:rsidRDefault="004C59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D7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75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0F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C9"/>
    <w:rsid w:val="000666E0"/>
    <w:rsid w:val="002510B7"/>
    <w:rsid w:val="004C59C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0E6C"/>
  <w15:chartTrackingRefBased/>
  <w15:docId w15:val="{91F718DD-8844-4607-88CA-DAE5065C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2022-03-02T20:47:00Z</dcterms:created>
  <dcterms:modified xsi:type="dcterms:W3CDTF">2022-03-02T20:49:00Z</dcterms:modified>
</cp:coreProperties>
</file>