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B9951" w14:textId="77777777" w:rsidR="00E85033" w:rsidRDefault="00E85033" w:rsidP="00E850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Vincent WYLGATE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102597F6" w14:textId="77777777" w:rsidR="00E85033" w:rsidRDefault="00E85033" w:rsidP="00E850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Sandhurst, Kent. Yeoman.</w:t>
      </w:r>
    </w:p>
    <w:p w14:paraId="0D43828D" w14:textId="77777777" w:rsidR="00E85033" w:rsidRDefault="00E85033" w:rsidP="00E85033">
      <w:pPr>
        <w:rPr>
          <w:rFonts w:ascii="Times New Roman" w:hAnsi="Times New Roman" w:cs="Times New Roman"/>
        </w:rPr>
      </w:pPr>
    </w:p>
    <w:p w14:paraId="71F407F4" w14:textId="77777777" w:rsidR="00E85033" w:rsidRDefault="00E85033" w:rsidP="00E85033">
      <w:pPr>
        <w:rPr>
          <w:rFonts w:ascii="Times New Roman" w:hAnsi="Times New Roman" w:cs="Times New Roman"/>
        </w:rPr>
      </w:pPr>
    </w:p>
    <w:p w14:paraId="39E20657" w14:textId="77777777" w:rsidR="00E85033" w:rsidRDefault="00E85033" w:rsidP="00E850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George Rayne, clerk(q.v.), brought a plaint of debt against him,</w:t>
      </w:r>
    </w:p>
    <w:p w14:paraId="2F1A0442" w14:textId="77777777" w:rsidR="00E85033" w:rsidRDefault="00E85033" w:rsidP="00E850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Edward Holman of </w:t>
      </w:r>
      <w:proofErr w:type="spellStart"/>
      <w:r>
        <w:rPr>
          <w:rFonts w:ascii="Times New Roman" w:hAnsi="Times New Roman" w:cs="Times New Roman"/>
        </w:rPr>
        <w:t>Bodiham</w:t>
      </w:r>
      <w:proofErr w:type="spellEnd"/>
      <w:r>
        <w:rPr>
          <w:rFonts w:ascii="Times New Roman" w:hAnsi="Times New Roman" w:cs="Times New Roman"/>
        </w:rPr>
        <w:t xml:space="preserve">, Sussex(q.v.), Robert </w:t>
      </w:r>
      <w:proofErr w:type="spellStart"/>
      <w:r>
        <w:rPr>
          <w:rFonts w:ascii="Times New Roman" w:hAnsi="Times New Roman" w:cs="Times New Roman"/>
        </w:rPr>
        <w:t>Morys</w:t>
      </w:r>
      <w:proofErr w:type="spellEnd"/>
      <w:r>
        <w:rPr>
          <w:rFonts w:ascii="Times New Roman" w:hAnsi="Times New Roman" w:cs="Times New Roman"/>
        </w:rPr>
        <w:t xml:space="preserve"> of Winchelsea,</w:t>
      </w:r>
    </w:p>
    <w:p w14:paraId="14222ADA" w14:textId="77777777" w:rsidR="00E85033" w:rsidRDefault="00E85033" w:rsidP="00E850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Sussex(q.v.), and Ralph </w:t>
      </w:r>
      <w:proofErr w:type="spellStart"/>
      <w:r>
        <w:rPr>
          <w:rFonts w:ascii="Times New Roman" w:hAnsi="Times New Roman" w:cs="Times New Roman"/>
        </w:rPr>
        <w:t>Prers</w:t>
      </w:r>
      <w:proofErr w:type="spellEnd"/>
      <w:r>
        <w:rPr>
          <w:rFonts w:ascii="Times New Roman" w:hAnsi="Times New Roman" w:cs="Times New Roman"/>
        </w:rPr>
        <w:t xml:space="preserve"> of Winchelsea(q.v.).</w:t>
      </w:r>
    </w:p>
    <w:p w14:paraId="7DD29C9F" w14:textId="77777777" w:rsidR="00E85033" w:rsidRDefault="00E85033" w:rsidP="00E850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476281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13CF7F25" w14:textId="77777777" w:rsidR="00E85033" w:rsidRDefault="00E85033" w:rsidP="00E85033">
      <w:pPr>
        <w:rPr>
          <w:rFonts w:ascii="Times New Roman" w:hAnsi="Times New Roman" w:cs="Times New Roman"/>
        </w:rPr>
      </w:pPr>
    </w:p>
    <w:p w14:paraId="1A4D59D4" w14:textId="77777777" w:rsidR="00E85033" w:rsidRDefault="00E85033" w:rsidP="00E85033">
      <w:pPr>
        <w:rPr>
          <w:rFonts w:ascii="Times New Roman" w:hAnsi="Times New Roman" w:cs="Times New Roman"/>
        </w:rPr>
      </w:pPr>
    </w:p>
    <w:p w14:paraId="247BD403" w14:textId="77777777" w:rsidR="00E85033" w:rsidRDefault="00E85033" w:rsidP="00E850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November 2018</w:t>
      </w:r>
    </w:p>
    <w:p w14:paraId="07B0C311" w14:textId="77777777" w:rsidR="006B2F86" w:rsidRPr="00E71FC3" w:rsidRDefault="00E8503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02AE7" w14:textId="77777777" w:rsidR="00E85033" w:rsidRDefault="00E85033" w:rsidP="00E71FC3">
      <w:r>
        <w:separator/>
      </w:r>
    </w:p>
  </w:endnote>
  <w:endnote w:type="continuationSeparator" w:id="0">
    <w:p w14:paraId="33F43532" w14:textId="77777777" w:rsidR="00E85033" w:rsidRDefault="00E8503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784C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819E0" w14:textId="77777777" w:rsidR="00E85033" w:rsidRDefault="00E85033" w:rsidP="00E71FC3">
      <w:r>
        <w:separator/>
      </w:r>
    </w:p>
  </w:footnote>
  <w:footnote w:type="continuationSeparator" w:id="0">
    <w:p w14:paraId="15046A4C" w14:textId="77777777" w:rsidR="00E85033" w:rsidRDefault="00E8503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33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8503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A1105"/>
  <w15:chartTrackingRefBased/>
  <w15:docId w15:val="{C4FEA30F-6B95-4CC7-9F97-82752F2C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5033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E850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2018-11-25T16:20:00Z</dcterms:created>
  <dcterms:modified xsi:type="dcterms:W3CDTF">2018-11-25T16:22:00Z</dcterms:modified>
</cp:coreProperties>
</file>