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5B2D" w14:textId="77777777" w:rsidR="0075734A" w:rsidRDefault="0075734A" w:rsidP="0075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WYLGRESE (? </w:t>
      </w:r>
      <w:proofErr w:type="gramStart"/>
      <w:r>
        <w:rPr>
          <w:rFonts w:ascii="Times New Roman" w:hAnsi="Times New Roman" w:cs="Times New Roman"/>
          <w:u w:val="single"/>
        </w:rPr>
        <w:t>WOLDGRESE)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(fl.1484)</w:t>
      </w:r>
    </w:p>
    <w:p w14:paraId="29B7AAEF" w14:textId="77777777" w:rsidR="0075734A" w:rsidRDefault="0075734A" w:rsidP="0075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Coventry. Draper.</w:t>
      </w:r>
    </w:p>
    <w:p w14:paraId="062567A6" w14:textId="77777777" w:rsidR="0075734A" w:rsidRDefault="0075734A" w:rsidP="0075734A">
      <w:pPr>
        <w:rPr>
          <w:rFonts w:ascii="Times New Roman" w:hAnsi="Times New Roman" w:cs="Times New Roman"/>
        </w:rPr>
      </w:pPr>
    </w:p>
    <w:p w14:paraId="6405F018" w14:textId="77777777" w:rsidR="0075734A" w:rsidRDefault="0075734A" w:rsidP="0075734A">
      <w:pPr>
        <w:rPr>
          <w:rFonts w:ascii="Times New Roman" w:hAnsi="Times New Roman" w:cs="Times New Roman"/>
        </w:rPr>
      </w:pPr>
    </w:p>
    <w:p w14:paraId="52D8A9AD" w14:textId="77777777" w:rsidR="0075734A" w:rsidRDefault="0075734A" w:rsidP="0075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Edmund </w:t>
      </w:r>
      <w:proofErr w:type="spellStart"/>
      <w:r>
        <w:rPr>
          <w:rFonts w:ascii="Times New Roman" w:hAnsi="Times New Roman" w:cs="Times New Roman"/>
        </w:rPr>
        <w:t>Beveley</w:t>
      </w:r>
      <w:proofErr w:type="spellEnd"/>
      <w:r>
        <w:rPr>
          <w:rFonts w:ascii="Times New Roman" w:hAnsi="Times New Roman" w:cs="Times New Roman"/>
        </w:rPr>
        <w:t xml:space="preserve"> of Newcastle upon</w:t>
      </w:r>
    </w:p>
    <w:p w14:paraId="5CF22D55" w14:textId="77777777" w:rsidR="0075734A" w:rsidRDefault="0075734A" w:rsidP="0075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Tyne(q.v.), Robert Atkinson of York(q.v.), William Byrd of Coventry(q.v.)</w:t>
      </w:r>
    </w:p>
    <w:p w14:paraId="51C20DC3" w14:textId="77777777" w:rsidR="0075734A" w:rsidRDefault="0075734A" w:rsidP="0075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Thomas </w:t>
      </w:r>
      <w:proofErr w:type="spellStart"/>
      <w:r>
        <w:rPr>
          <w:rFonts w:ascii="Times New Roman" w:hAnsi="Times New Roman" w:cs="Times New Roman"/>
        </w:rPr>
        <w:t>Judde</w:t>
      </w:r>
      <w:proofErr w:type="spellEnd"/>
      <w:r>
        <w:rPr>
          <w:rFonts w:ascii="Times New Roman" w:hAnsi="Times New Roman" w:cs="Times New Roman"/>
        </w:rPr>
        <w:t xml:space="preserve"> of Coventry(q.v.).</w:t>
      </w:r>
    </w:p>
    <w:p w14:paraId="1C96E3A9" w14:textId="77777777" w:rsidR="0075734A" w:rsidRDefault="0075734A" w:rsidP="0075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3A87A7F" w14:textId="77777777" w:rsidR="0075734A" w:rsidRDefault="0075734A" w:rsidP="0075734A">
      <w:pPr>
        <w:rPr>
          <w:rFonts w:ascii="Times New Roman" w:hAnsi="Times New Roman" w:cs="Times New Roman"/>
        </w:rPr>
      </w:pPr>
    </w:p>
    <w:p w14:paraId="51704B81" w14:textId="77777777" w:rsidR="0075734A" w:rsidRDefault="0075734A" w:rsidP="0075734A">
      <w:pPr>
        <w:rPr>
          <w:rFonts w:ascii="Times New Roman" w:hAnsi="Times New Roman" w:cs="Times New Roman"/>
        </w:rPr>
      </w:pPr>
    </w:p>
    <w:p w14:paraId="5C0D66E2" w14:textId="77777777" w:rsidR="0075734A" w:rsidRDefault="0075734A" w:rsidP="00757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May 2019</w:t>
      </w:r>
    </w:p>
    <w:p w14:paraId="22EF3077" w14:textId="77777777" w:rsidR="006B2F86" w:rsidRPr="00E71FC3" w:rsidRDefault="0075734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13A2E" w14:textId="77777777" w:rsidR="0075734A" w:rsidRDefault="0075734A" w:rsidP="00E71FC3">
      <w:r>
        <w:separator/>
      </w:r>
    </w:p>
  </w:endnote>
  <w:endnote w:type="continuationSeparator" w:id="0">
    <w:p w14:paraId="070C7651" w14:textId="77777777" w:rsidR="0075734A" w:rsidRDefault="0075734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2BA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30299" w14:textId="77777777" w:rsidR="0075734A" w:rsidRDefault="0075734A" w:rsidP="00E71FC3">
      <w:r>
        <w:separator/>
      </w:r>
    </w:p>
  </w:footnote>
  <w:footnote w:type="continuationSeparator" w:id="0">
    <w:p w14:paraId="2C410D8E" w14:textId="77777777" w:rsidR="0075734A" w:rsidRDefault="0075734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4A"/>
    <w:rsid w:val="001A7C09"/>
    <w:rsid w:val="00577BD5"/>
    <w:rsid w:val="00656CBA"/>
    <w:rsid w:val="006A1F77"/>
    <w:rsid w:val="00733BE7"/>
    <w:rsid w:val="0075734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7642"/>
  <w15:chartTrackingRefBased/>
  <w15:docId w15:val="{EB0A1A3F-7A40-481D-A1DC-03978136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4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2019-05-29T17:13:00Z</dcterms:created>
  <dcterms:modified xsi:type="dcterms:W3CDTF">2019-05-29T17:13:00Z</dcterms:modified>
</cp:coreProperties>
</file>