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BA" w:rsidRDefault="002B75BA" w:rsidP="002B7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WYLIBY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2B75BA" w:rsidRDefault="002B75BA" w:rsidP="002B7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75BA" w:rsidRDefault="002B75BA" w:rsidP="002B7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75BA" w:rsidRDefault="002B75BA" w:rsidP="002B7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Sep.1418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held a messuage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Weddicar</w:t>
      </w:r>
      <w:proofErr w:type="spellEnd"/>
      <w:r>
        <w:rPr>
          <w:rFonts w:ascii="Times New Roman" w:hAnsi="Times New Roman" w:cs="Times New Roman"/>
          <w:sz w:val="24"/>
          <w:szCs w:val="24"/>
        </w:rPr>
        <w:t>, Cumberland.</w:t>
      </w:r>
    </w:p>
    <w:p w:rsidR="002B75BA" w:rsidRDefault="002B75BA" w:rsidP="002B7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A0D8E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21-72)</w:t>
      </w:r>
    </w:p>
    <w:p w:rsidR="002B75BA" w:rsidRDefault="002B75BA" w:rsidP="002B7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75BA" w:rsidRDefault="002B75BA" w:rsidP="002B75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B75BA" w:rsidRDefault="002B75BA" w:rsidP="002B75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October 2015</w:t>
      </w:r>
      <w:bookmarkStart w:id="0" w:name="_GoBack"/>
      <w:bookmarkEnd w:id="0"/>
    </w:p>
    <w:sectPr w:rsidR="00DD5B8A" w:rsidRPr="002B7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BA" w:rsidRDefault="002B75BA" w:rsidP="00564E3C">
      <w:pPr>
        <w:spacing w:after="0" w:line="240" w:lineRule="auto"/>
      </w:pPr>
      <w:r>
        <w:separator/>
      </w:r>
    </w:p>
  </w:endnote>
  <w:endnote w:type="continuationSeparator" w:id="0">
    <w:p w:rsidR="002B75BA" w:rsidRDefault="002B75B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B75BA">
      <w:rPr>
        <w:rFonts w:ascii="Times New Roman" w:hAnsi="Times New Roman" w:cs="Times New Roman"/>
        <w:noProof/>
        <w:sz w:val="24"/>
        <w:szCs w:val="24"/>
      </w:rPr>
      <w:t>27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BA" w:rsidRDefault="002B75BA" w:rsidP="00564E3C">
      <w:pPr>
        <w:spacing w:after="0" w:line="240" w:lineRule="auto"/>
      </w:pPr>
      <w:r>
        <w:separator/>
      </w:r>
    </w:p>
  </w:footnote>
  <w:footnote w:type="continuationSeparator" w:id="0">
    <w:p w:rsidR="002B75BA" w:rsidRDefault="002B75B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BA"/>
    <w:rsid w:val="002B75BA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270A"/>
  <w15:chartTrackingRefBased/>
  <w15:docId w15:val="{1DA92C5F-74E0-4A93-B13E-8D251263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2B7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2015-10-27T20:55:00Z</dcterms:created>
  <dcterms:modified xsi:type="dcterms:W3CDTF">2015-10-27T20:57:00Z</dcterms:modified>
</cp:coreProperties>
</file>