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9B4AF" w14:textId="77E6B813" w:rsidR="008B7CC0" w:rsidRDefault="008B7CC0" w:rsidP="008B7CC0">
      <w:pPr>
        <w:pStyle w:val="NoSpacing"/>
      </w:pPr>
      <w:r>
        <w:rPr>
          <w:u w:val="single"/>
        </w:rPr>
        <w:t>Henry WYLIE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14:paraId="6930B466" w14:textId="14B5BD38" w:rsidR="0015100A" w:rsidRDefault="0015100A" w:rsidP="008B7CC0">
      <w:pPr>
        <w:pStyle w:val="NoSpacing"/>
      </w:pPr>
      <w:r>
        <w:t>of Tremour.</w:t>
      </w:r>
      <w:bookmarkStart w:id="0" w:name="_GoBack"/>
      <w:bookmarkEnd w:id="0"/>
    </w:p>
    <w:p w14:paraId="51255A31" w14:textId="77777777" w:rsidR="008B7CC0" w:rsidRDefault="008B7CC0" w:rsidP="008B7CC0">
      <w:pPr>
        <w:pStyle w:val="NoSpacing"/>
      </w:pPr>
    </w:p>
    <w:p w14:paraId="2101E19E" w14:textId="77777777" w:rsidR="008B7CC0" w:rsidRDefault="008B7CC0" w:rsidP="008B7CC0">
      <w:pPr>
        <w:pStyle w:val="NoSpacing"/>
      </w:pPr>
    </w:p>
    <w:p w14:paraId="60393FBD" w14:textId="77777777" w:rsidR="008B7CC0" w:rsidRDefault="008B7CC0" w:rsidP="008B7CC0">
      <w:pPr>
        <w:pStyle w:val="NoSpacing"/>
      </w:pPr>
      <w:r>
        <w:t xml:space="preserve">  6 Oct.1427</w:t>
      </w:r>
      <w:r>
        <w:tab/>
        <w:t>He was a juror on the inquisition post mortem held in Launceston,</w:t>
      </w:r>
    </w:p>
    <w:p w14:paraId="0F4F3198" w14:textId="77777777" w:rsidR="008B7CC0" w:rsidRDefault="008B7CC0" w:rsidP="008B7CC0">
      <w:pPr>
        <w:pStyle w:val="NoSpacing"/>
      </w:pPr>
      <w:r>
        <w:tab/>
      </w:r>
      <w:r>
        <w:tab/>
        <w:t xml:space="preserve">Cornwall, into lands of the late Arthur </w:t>
      </w:r>
      <w:proofErr w:type="spellStart"/>
      <w:r>
        <w:t>Hamely</w:t>
      </w:r>
      <w:proofErr w:type="spellEnd"/>
      <w:r>
        <w:t>(q.v.).</w:t>
      </w:r>
    </w:p>
    <w:p w14:paraId="6C2E5854" w14:textId="77777777" w:rsidR="008B7CC0" w:rsidRDefault="008B7CC0" w:rsidP="008B7CC0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23-98)</w:t>
      </w:r>
    </w:p>
    <w:p w14:paraId="48FF6CA0" w14:textId="77777777" w:rsidR="008B7CC0" w:rsidRDefault="008B7CC0" w:rsidP="008B7CC0">
      <w:pPr>
        <w:pStyle w:val="NoSpacing"/>
      </w:pPr>
    </w:p>
    <w:p w14:paraId="09F7155D" w14:textId="77777777" w:rsidR="008B7CC0" w:rsidRDefault="008B7CC0" w:rsidP="008B7CC0">
      <w:pPr>
        <w:pStyle w:val="NoSpacing"/>
      </w:pPr>
    </w:p>
    <w:p w14:paraId="66FB3F17" w14:textId="77777777" w:rsidR="008B7CC0" w:rsidRPr="004F1F1D" w:rsidRDefault="008B7CC0" w:rsidP="008B7CC0">
      <w:pPr>
        <w:pStyle w:val="NoSpacing"/>
      </w:pPr>
      <w:r>
        <w:t>10 January 2019</w:t>
      </w:r>
    </w:p>
    <w:p w14:paraId="1A071520" w14:textId="1D7C54A8" w:rsidR="006B2F86" w:rsidRPr="008B7CC0" w:rsidRDefault="0015100A" w:rsidP="00E71FC3">
      <w:pPr>
        <w:pStyle w:val="NoSpacing"/>
      </w:pPr>
    </w:p>
    <w:sectPr w:rsidR="006B2F86" w:rsidRPr="008B7C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93B3B" w14:textId="77777777" w:rsidR="008B7CC0" w:rsidRDefault="008B7CC0" w:rsidP="00E71FC3">
      <w:pPr>
        <w:spacing w:after="0" w:line="240" w:lineRule="auto"/>
      </w:pPr>
      <w:r>
        <w:separator/>
      </w:r>
    </w:p>
  </w:endnote>
  <w:endnote w:type="continuationSeparator" w:id="0">
    <w:p w14:paraId="2E5ED637" w14:textId="77777777" w:rsidR="008B7CC0" w:rsidRDefault="008B7C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51D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225A6" w14:textId="77777777" w:rsidR="008B7CC0" w:rsidRDefault="008B7CC0" w:rsidP="00E71FC3">
      <w:pPr>
        <w:spacing w:after="0" w:line="240" w:lineRule="auto"/>
      </w:pPr>
      <w:r>
        <w:separator/>
      </w:r>
    </w:p>
  </w:footnote>
  <w:footnote w:type="continuationSeparator" w:id="0">
    <w:p w14:paraId="11B38F33" w14:textId="77777777" w:rsidR="008B7CC0" w:rsidRDefault="008B7C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C0"/>
    <w:rsid w:val="0015100A"/>
    <w:rsid w:val="001A7C09"/>
    <w:rsid w:val="00577BD5"/>
    <w:rsid w:val="00656CBA"/>
    <w:rsid w:val="006A1F77"/>
    <w:rsid w:val="00733BE7"/>
    <w:rsid w:val="008B7CC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4661"/>
  <w15:chartTrackingRefBased/>
  <w15:docId w15:val="{138B499B-6500-485A-9477-FBDD37F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2019-01-10T22:36:00Z</dcterms:created>
  <dcterms:modified xsi:type="dcterms:W3CDTF">2019-01-10T22:37:00Z</dcterms:modified>
</cp:coreProperties>
</file>