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5" w:rsidRDefault="00735295" w:rsidP="007352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Clement WYLKES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735295" w:rsidRDefault="00735295" w:rsidP="007352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295" w:rsidRDefault="00735295" w:rsidP="007352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295" w:rsidRDefault="00735295" w:rsidP="007352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Wolverhampton,</w:t>
      </w:r>
    </w:p>
    <w:p w:rsidR="00735295" w:rsidRDefault="00735295" w:rsidP="007352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Staffordshire, into the lands of the late Sir Walter Clopton(q.v.).</w:t>
      </w:r>
    </w:p>
    <w:p w:rsidR="00735295" w:rsidRDefault="00735295" w:rsidP="007352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21-247)</w:t>
      </w:r>
    </w:p>
    <w:p w:rsidR="00735295" w:rsidRDefault="00735295" w:rsidP="007352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295" w:rsidRDefault="00735295" w:rsidP="007352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35295" w:rsidRDefault="00735295" w:rsidP="007352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February 2016</w:t>
      </w:r>
      <w:bookmarkStart w:id="0" w:name="_GoBack"/>
      <w:bookmarkEnd w:id="0"/>
    </w:p>
    <w:sectPr w:rsidR="00DD5B8A" w:rsidRPr="007352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95" w:rsidRDefault="00735295" w:rsidP="00564E3C">
      <w:pPr>
        <w:spacing w:after="0" w:line="240" w:lineRule="auto"/>
      </w:pPr>
      <w:r>
        <w:separator/>
      </w:r>
    </w:p>
  </w:endnote>
  <w:endnote w:type="continuationSeparator" w:id="0">
    <w:p w:rsidR="00735295" w:rsidRDefault="0073529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35295">
      <w:rPr>
        <w:rFonts w:ascii="Times New Roman" w:hAnsi="Times New Roman" w:cs="Times New Roman"/>
        <w:noProof/>
        <w:sz w:val="24"/>
        <w:szCs w:val="24"/>
      </w:rPr>
      <w:t>14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95" w:rsidRDefault="00735295" w:rsidP="00564E3C">
      <w:pPr>
        <w:spacing w:after="0" w:line="240" w:lineRule="auto"/>
      </w:pPr>
      <w:r>
        <w:separator/>
      </w:r>
    </w:p>
  </w:footnote>
  <w:footnote w:type="continuationSeparator" w:id="0">
    <w:p w:rsidR="00735295" w:rsidRDefault="0073529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95"/>
    <w:rsid w:val="00372DC6"/>
    <w:rsid w:val="00564E3C"/>
    <w:rsid w:val="0064591D"/>
    <w:rsid w:val="0073529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9BD6"/>
  <w15:chartTrackingRefBased/>
  <w15:docId w15:val="{B3CA6E9D-E261-49EE-BE2D-A67B95EB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2016-02-14T21:42:00Z</dcterms:created>
  <dcterms:modified xsi:type="dcterms:W3CDTF">2016-02-14T21:44:00Z</dcterms:modified>
</cp:coreProperties>
</file>