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3CD78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45E2B24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Baughton</w:t>
      </w:r>
      <w:proofErr w:type="spellEnd"/>
      <w:r>
        <w:rPr>
          <w:rFonts w:cs="Times New Roman"/>
          <w:szCs w:val="24"/>
        </w:rPr>
        <w:t>, Worcestershire. Husbandman.</w:t>
      </w:r>
    </w:p>
    <w:p w14:paraId="6BA9E6E8" w14:textId="77777777" w:rsidR="006468B2" w:rsidRDefault="006468B2" w:rsidP="006468B2">
      <w:pPr>
        <w:pStyle w:val="NoSpacing"/>
        <w:rPr>
          <w:rFonts w:cs="Times New Roman"/>
          <w:szCs w:val="24"/>
        </w:rPr>
      </w:pPr>
    </w:p>
    <w:p w14:paraId="700C4285" w14:textId="77777777" w:rsidR="006468B2" w:rsidRDefault="006468B2" w:rsidP="006468B2">
      <w:pPr>
        <w:pStyle w:val="NoSpacing"/>
        <w:rPr>
          <w:rFonts w:cs="Times New Roman"/>
          <w:szCs w:val="24"/>
        </w:rPr>
      </w:pPr>
    </w:p>
    <w:p w14:paraId="2160EC6B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Sergeant(q.v.) brought a plaint of debt against him and Henry</w:t>
      </w:r>
    </w:p>
    <w:p w14:paraId="1E5A8157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Rede of Wythe(q.v.).</w:t>
      </w:r>
    </w:p>
    <w:p w14:paraId="1120B07D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E1F62A2" w14:textId="77777777" w:rsidR="006468B2" w:rsidRDefault="006468B2" w:rsidP="006468B2">
      <w:pPr>
        <w:pStyle w:val="NoSpacing"/>
        <w:rPr>
          <w:rFonts w:cs="Times New Roman"/>
          <w:szCs w:val="24"/>
        </w:rPr>
      </w:pPr>
    </w:p>
    <w:p w14:paraId="0517B5AD" w14:textId="77777777" w:rsidR="006468B2" w:rsidRDefault="006468B2" w:rsidP="006468B2">
      <w:pPr>
        <w:pStyle w:val="NoSpacing"/>
        <w:rPr>
          <w:rFonts w:cs="Times New Roman"/>
          <w:szCs w:val="24"/>
        </w:rPr>
      </w:pPr>
    </w:p>
    <w:p w14:paraId="79A152A2" w14:textId="77777777" w:rsidR="006468B2" w:rsidRDefault="006468B2" w:rsidP="006468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211129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5DCF" w14:textId="77777777" w:rsidR="006468B2" w:rsidRDefault="006468B2" w:rsidP="009139A6">
      <w:r>
        <w:separator/>
      </w:r>
    </w:p>
  </w:endnote>
  <w:endnote w:type="continuationSeparator" w:id="0">
    <w:p w14:paraId="5BEC2BDB" w14:textId="77777777" w:rsidR="006468B2" w:rsidRDefault="006468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09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75E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A7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A187A" w14:textId="77777777" w:rsidR="006468B2" w:rsidRDefault="006468B2" w:rsidP="009139A6">
      <w:r>
        <w:separator/>
      </w:r>
    </w:p>
  </w:footnote>
  <w:footnote w:type="continuationSeparator" w:id="0">
    <w:p w14:paraId="73C1BFBB" w14:textId="77777777" w:rsidR="006468B2" w:rsidRDefault="006468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00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B4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63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B2"/>
    <w:rsid w:val="000666E0"/>
    <w:rsid w:val="002510B7"/>
    <w:rsid w:val="00270799"/>
    <w:rsid w:val="005C130B"/>
    <w:rsid w:val="006468B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9D78"/>
  <w15:chartTrackingRefBased/>
  <w15:docId w15:val="{0FD4A660-4EE9-427E-B6B1-2BAE3198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6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2024-11-17T14:13:00Z</dcterms:created>
  <dcterms:modified xsi:type="dcterms:W3CDTF">2024-11-17T14:14:00Z</dcterms:modified>
</cp:coreProperties>
</file>