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9FDE" w14:textId="77777777" w:rsidR="00AF5328" w:rsidRDefault="00AF5328" w:rsidP="00AF53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WYLKES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fl.1493)</w:t>
      </w:r>
    </w:p>
    <w:p w14:paraId="2C84EB14" w14:textId="77777777" w:rsidR="00AF5328" w:rsidRDefault="00AF5328" w:rsidP="00AF53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Wylnale</w:t>
      </w:r>
      <w:proofErr w:type="spellEnd"/>
      <w:r>
        <w:rPr>
          <w:rFonts w:ascii="Times New Roman" w:hAnsi="Times New Roman" w:cs="Times New Roman"/>
          <w:sz w:val="24"/>
          <w:szCs w:val="24"/>
        </w:rPr>
        <w:t>, Staffordshire.</w:t>
      </w:r>
    </w:p>
    <w:p w14:paraId="023B3988" w14:textId="77777777" w:rsidR="00AF5328" w:rsidRDefault="00AF5328" w:rsidP="00AF53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1AD306" w14:textId="77777777" w:rsidR="00AF5328" w:rsidRDefault="00AF5328" w:rsidP="00AF53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1E64FF" w14:textId="77777777" w:rsidR="00AF5328" w:rsidRDefault="00AF5328" w:rsidP="00AF53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Sep.1493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witness when William Burges(q.v.) and his wife,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Alianore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</w:t>
      </w:r>
    </w:p>
    <w:p w14:paraId="661576FB" w14:textId="77777777" w:rsidR="00AF5328" w:rsidRDefault="00AF5328" w:rsidP="00AF53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quitclaimed </w:t>
      </w:r>
      <w:proofErr w:type="spellStart"/>
      <w:r>
        <w:rPr>
          <w:rFonts w:ascii="Times New Roman" w:hAnsi="Times New Roman" w:cs="Times New Roman"/>
          <w:sz w:val="24"/>
          <w:szCs w:val="24"/>
        </w:rPr>
        <w:t>quitclaimed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tenement in Woodend, Walsall,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meadow, </w:t>
      </w:r>
    </w:p>
    <w:p w14:paraId="60826E0C" w14:textId="77777777" w:rsidR="00AF5328" w:rsidRDefault="00AF5328" w:rsidP="00AF532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moor and pastures to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Colmen</w:t>
      </w:r>
      <w:proofErr w:type="spellEnd"/>
      <w:r>
        <w:rPr>
          <w:rFonts w:ascii="Times New Roman" w:hAnsi="Times New Roman" w:cs="Times New Roman"/>
          <w:sz w:val="24"/>
          <w:szCs w:val="24"/>
        </w:rPr>
        <w:t>, chaplain in the church of All Saints,</w:t>
      </w:r>
    </w:p>
    <w:p w14:paraId="06C4ADA9" w14:textId="77777777" w:rsidR="00AF5328" w:rsidRDefault="00AF5328" w:rsidP="00AF532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Walsall.     (T.N.A. ref. 276/81)</w:t>
      </w:r>
    </w:p>
    <w:p w14:paraId="4246E411" w14:textId="77777777" w:rsidR="00AF5328" w:rsidRDefault="00AF5328" w:rsidP="00AF53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A83871" w14:textId="77777777" w:rsidR="00AF5328" w:rsidRDefault="00AF5328" w:rsidP="00AF53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8A1FD8" w14:textId="77777777" w:rsidR="00AF5328" w:rsidRDefault="00AF5328" w:rsidP="00AF53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March 2022</w:t>
      </w:r>
    </w:p>
    <w:p w14:paraId="6296287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62C4" w14:textId="77777777" w:rsidR="00AF5328" w:rsidRDefault="00AF5328" w:rsidP="009139A6">
      <w:r>
        <w:separator/>
      </w:r>
    </w:p>
  </w:endnote>
  <w:endnote w:type="continuationSeparator" w:id="0">
    <w:p w14:paraId="13456B88" w14:textId="77777777" w:rsidR="00AF5328" w:rsidRDefault="00AF53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FF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C6B5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BF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AFA3B" w14:textId="77777777" w:rsidR="00AF5328" w:rsidRDefault="00AF5328" w:rsidP="009139A6">
      <w:r>
        <w:separator/>
      </w:r>
    </w:p>
  </w:footnote>
  <w:footnote w:type="continuationSeparator" w:id="0">
    <w:p w14:paraId="2D7134CA" w14:textId="77777777" w:rsidR="00AF5328" w:rsidRDefault="00AF53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B6D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C0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DA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28"/>
    <w:rsid w:val="000666E0"/>
    <w:rsid w:val="002510B7"/>
    <w:rsid w:val="005C130B"/>
    <w:rsid w:val="00826F5C"/>
    <w:rsid w:val="009139A6"/>
    <w:rsid w:val="009448BB"/>
    <w:rsid w:val="00A3176C"/>
    <w:rsid w:val="00AE65F8"/>
    <w:rsid w:val="00AF532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4D107"/>
  <w15:chartTrackingRefBased/>
  <w15:docId w15:val="{0AC6F497-4729-4E8C-A32B-A24FB0E1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2022-03-10T21:06:00Z</dcterms:created>
  <dcterms:modified xsi:type="dcterms:W3CDTF">2022-03-10T21:06:00Z</dcterms:modified>
</cp:coreProperties>
</file>