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WYLKY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:rsid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42EE" w:rsidRDefault="009842EE" w:rsidP="009842E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Feb.1426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pp.99-100)</w:t>
      </w:r>
    </w:p>
    <w:p w:rsid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842EE" w:rsidRDefault="009842EE" w:rsidP="009842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2016</w:t>
      </w:r>
      <w:bookmarkStart w:id="0" w:name="_GoBack"/>
      <w:bookmarkEnd w:id="0"/>
    </w:p>
    <w:sectPr w:rsidR="006B2F86" w:rsidRPr="009842E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EE" w:rsidRDefault="009842EE" w:rsidP="00E71FC3">
      <w:pPr>
        <w:spacing w:after="0" w:line="240" w:lineRule="auto"/>
      </w:pPr>
      <w:r>
        <w:separator/>
      </w:r>
    </w:p>
  </w:endnote>
  <w:endnote w:type="continuationSeparator" w:id="0">
    <w:p w:rsidR="009842EE" w:rsidRDefault="009842E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EE" w:rsidRDefault="009842EE" w:rsidP="00E71FC3">
      <w:pPr>
        <w:spacing w:after="0" w:line="240" w:lineRule="auto"/>
      </w:pPr>
      <w:r>
        <w:separator/>
      </w:r>
    </w:p>
  </w:footnote>
  <w:footnote w:type="continuationSeparator" w:id="0">
    <w:p w:rsidR="009842EE" w:rsidRDefault="009842E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EE"/>
    <w:rsid w:val="009842E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99A5"/>
  <w15:chartTrackingRefBased/>
  <w15:docId w15:val="{752605CD-1843-4601-81F2-2C2E139D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2016-03-21T11:45:00Z</dcterms:created>
  <dcterms:modified xsi:type="dcterms:W3CDTF">2016-03-21T11:46:00Z</dcterms:modified>
</cp:coreProperties>
</file>