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C2" w:rsidRDefault="00284FC2" w:rsidP="00284FC2">
      <w:pPr>
        <w:pStyle w:val="NoSpacing"/>
      </w:pPr>
      <w:r>
        <w:rPr>
          <w:u w:val="single"/>
        </w:rPr>
        <w:t>David WYLKYN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284FC2" w:rsidRDefault="00284FC2" w:rsidP="00284FC2">
      <w:pPr>
        <w:pStyle w:val="NoSpacing"/>
      </w:pPr>
      <w:r>
        <w:t xml:space="preserve">of </w:t>
      </w:r>
      <w:proofErr w:type="spellStart"/>
      <w:r>
        <w:t>Middelton</w:t>
      </w:r>
      <w:bookmarkStart w:id="0" w:name="_GoBack"/>
      <w:bookmarkEnd w:id="0"/>
      <w:proofErr w:type="spellEnd"/>
      <w:r>
        <w:t>, Kent. Yeoman.</w:t>
      </w:r>
    </w:p>
    <w:p w:rsidR="00284FC2" w:rsidRDefault="00284FC2" w:rsidP="00284FC2">
      <w:pPr>
        <w:pStyle w:val="NoSpacing"/>
      </w:pPr>
    </w:p>
    <w:p w:rsidR="00284FC2" w:rsidRDefault="00284FC2" w:rsidP="00284FC2">
      <w:pPr>
        <w:pStyle w:val="NoSpacing"/>
      </w:pPr>
    </w:p>
    <w:p w:rsidR="00284FC2" w:rsidRDefault="00284FC2" w:rsidP="00284FC2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p.365)</w:t>
      </w:r>
    </w:p>
    <w:p w:rsidR="00284FC2" w:rsidRDefault="00284FC2" w:rsidP="00284FC2">
      <w:pPr>
        <w:pStyle w:val="NoSpacing"/>
      </w:pPr>
    </w:p>
    <w:p w:rsidR="00284FC2" w:rsidRDefault="00284FC2" w:rsidP="00284FC2">
      <w:pPr>
        <w:pStyle w:val="NoSpacing"/>
      </w:pPr>
    </w:p>
    <w:p w:rsidR="00284FC2" w:rsidRDefault="00284FC2" w:rsidP="00284FC2">
      <w:pPr>
        <w:pStyle w:val="NoSpacing"/>
      </w:pPr>
      <w:r>
        <w:t>15 November 2016</w:t>
      </w:r>
    </w:p>
    <w:p w:rsidR="006B2F86" w:rsidRPr="00284FC2" w:rsidRDefault="00284FC2" w:rsidP="00E71FC3">
      <w:pPr>
        <w:pStyle w:val="NoSpacing"/>
      </w:pPr>
    </w:p>
    <w:sectPr w:rsidR="006B2F86" w:rsidRPr="00284FC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FC2" w:rsidRDefault="00284FC2" w:rsidP="00E71FC3">
      <w:pPr>
        <w:spacing w:after="0" w:line="240" w:lineRule="auto"/>
      </w:pPr>
      <w:r>
        <w:separator/>
      </w:r>
    </w:p>
  </w:endnote>
  <w:endnote w:type="continuationSeparator" w:id="0">
    <w:p w:rsidR="00284FC2" w:rsidRDefault="00284FC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FC2" w:rsidRDefault="00284FC2" w:rsidP="00E71FC3">
      <w:pPr>
        <w:spacing w:after="0" w:line="240" w:lineRule="auto"/>
      </w:pPr>
      <w:r>
        <w:separator/>
      </w:r>
    </w:p>
  </w:footnote>
  <w:footnote w:type="continuationSeparator" w:id="0">
    <w:p w:rsidR="00284FC2" w:rsidRDefault="00284FC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C2"/>
    <w:rsid w:val="001A7C09"/>
    <w:rsid w:val="00284FC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06DD"/>
  <w15:chartTrackingRefBased/>
  <w15:docId w15:val="{3F73B6AC-E95B-4C9C-BDE9-91B2E78D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2016-11-15T16:34:00Z</dcterms:created>
  <dcterms:modified xsi:type="dcterms:W3CDTF">2016-11-15T16:35:00Z</dcterms:modified>
</cp:coreProperties>
</file>