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3B0EA" w14:textId="79BE32FB" w:rsidR="006B2F86" w:rsidRDefault="00B45DBA" w:rsidP="00E71FC3">
      <w:pPr>
        <w:pStyle w:val="NoSpacing"/>
      </w:pPr>
      <w:r>
        <w:rPr>
          <w:u w:val="single"/>
        </w:rPr>
        <w:t>Henry WYLKYN (</w:t>
      </w:r>
      <w:proofErr w:type="gramStart"/>
      <w:r>
        <w:rPr>
          <w:u w:val="single"/>
        </w:rPr>
        <w:t>WILKIN)</w:t>
      </w:r>
      <w:r>
        <w:t xml:space="preserve">   </w:t>
      </w:r>
      <w:proofErr w:type="gramEnd"/>
      <w:r>
        <w:t xml:space="preserve">    (d.1489)</w:t>
      </w:r>
    </w:p>
    <w:p w14:paraId="10B6CB96" w14:textId="190366B3" w:rsidR="00B45DBA" w:rsidRDefault="00B45DBA" w:rsidP="00E71FC3">
      <w:pPr>
        <w:pStyle w:val="NoSpacing"/>
      </w:pPr>
      <w:r>
        <w:t>of Rainham, Kent.</w:t>
      </w:r>
    </w:p>
    <w:p w14:paraId="32878E5C" w14:textId="156D3525" w:rsidR="00B45DBA" w:rsidRDefault="00B45DBA" w:rsidP="00E71FC3">
      <w:pPr>
        <w:pStyle w:val="NoSpacing"/>
      </w:pPr>
    </w:p>
    <w:p w14:paraId="199C7821" w14:textId="22B9397F" w:rsidR="00B45DBA" w:rsidRDefault="00B45DBA" w:rsidP="00E71FC3">
      <w:pPr>
        <w:pStyle w:val="NoSpacing"/>
      </w:pPr>
    </w:p>
    <w:p w14:paraId="14362E32" w14:textId="77777777" w:rsidR="00B45DBA" w:rsidRDefault="00B45DBA" w:rsidP="00B45DBA">
      <w:pPr>
        <w:pStyle w:val="NoSpacing"/>
      </w:pPr>
      <w:r>
        <w:tab/>
        <w:t>1489</w:t>
      </w:r>
      <w:r>
        <w:tab/>
      </w:r>
      <w:r>
        <w:t xml:space="preserve">He made his Will. </w:t>
      </w:r>
    </w:p>
    <w:p w14:paraId="7D96E9A9" w14:textId="5C25C983" w:rsidR="00B45DBA" w:rsidRDefault="00B45DBA" w:rsidP="00B45DBA">
      <w:pPr>
        <w:pStyle w:val="NoSpacing"/>
        <w:ind w:left="720" w:firstLine="720"/>
      </w:pPr>
      <w:r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</w:t>
      </w:r>
      <w:r>
        <w:t>17/5/121b)</w:t>
      </w:r>
    </w:p>
    <w:p w14:paraId="3F9EB39B" w14:textId="77777777" w:rsidR="00B45DBA" w:rsidRDefault="00B45DBA" w:rsidP="00B45DBA">
      <w:pPr>
        <w:pStyle w:val="NoSpacing"/>
      </w:pPr>
      <w:r>
        <w:tab/>
        <w:t>1489</w:t>
      </w:r>
      <w:r>
        <w:tab/>
      </w:r>
      <w:r>
        <w:t>Probate of his Will.  (ibid.)</w:t>
      </w:r>
    </w:p>
    <w:p w14:paraId="465D154E" w14:textId="77777777" w:rsidR="00B45DBA" w:rsidRDefault="00B45DBA" w:rsidP="00B45DBA">
      <w:pPr>
        <w:pStyle w:val="NoSpacing"/>
      </w:pPr>
    </w:p>
    <w:p w14:paraId="7C071C90" w14:textId="77777777" w:rsidR="00B45DBA" w:rsidRDefault="00B45DBA" w:rsidP="00B45DBA">
      <w:pPr>
        <w:pStyle w:val="NoSpacing"/>
      </w:pPr>
    </w:p>
    <w:p w14:paraId="30B094D0" w14:textId="37DFA83D" w:rsidR="00B45DBA" w:rsidRDefault="00B45DBA" w:rsidP="00B45DBA">
      <w:pPr>
        <w:pStyle w:val="NoSpacing"/>
      </w:pPr>
      <w:r>
        <w:t>23 February 2018</w:t>
      </w:r>
      <w:bookmarkStart w:id="0" w:name="_GoBack"/>
      <w:bookmarkEnd w:id="0"/>
    </w:p>
    <w:p w14:paraId="36DF76C2" w14:textId="1D5B243F" w:rsidR="00B45DBA" w:rsidRPr="00B45DBA" w:rsidRDefault="00B45DBA" w:rsidP="00E71FC3">
      <w:pPr>
        <w:pStyle w:val="NoSpacing"/>
      </w:pPr>
    </w:p>
    <w:sectPr w:rsidR="00B45DBA" w:rsidRPr="00B45DB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C8729" w14:textId="77777777" w:rsidR="00B45DBA" w:rsidRDefault="00B45DBA" w:rsidP="00E71FC3">
      <w:pPr>
        <w:spacing w:after="0" w:line="240" w:lineRule="auto"/>
      </w:pPr>
      <w:r>
        <w:separator/>
      </w:r>
    </w:p>
  </w:endnote>
  <w:endnote w:type="continuationSeparator" w:id="0">
    <w:p w14:paraId="4462ACCD" w14:textId="77777777" w:rsidR="00B45DBA" w:rsidRDefault="00B45DB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990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6F4B2" w14:textId="77777777" w:rsidR="00B45DBA" w:rsidRDefault="00B45DBA" w:rsidP="00E71FC3">
      <w:pPr>
        <w:spacing w:after="0" w:line="240" w:lineRule="auto"/>
      </w:pPr>
      <w:r>
        <w:separator/>
      </w:r>
    </w:p>
  </w:footnote>
  <w:footnote w:type="continuationSeparator" w:id="0">
    <w:p w14:paraId="06F44A89" w14:textId="77777777" w:rsidR="00B45DBA" w:rsidRDefault="00B45DB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BA"/>
    <w:rsid w:val="001A7C09"/>
    <w:rsid w:val="00577BD5"/>
    <w:rsid w:val="00656CBA"/>
    <w:rsid w:val="006A1F77"/>
    <w:rsid w:val="00733BE7"/>
    <w:rsid w:val="00AB52E8"/>
    <w:rsid w:val="00B16D3F"/>
    <w:rsid w:val="00B45DBA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0ECC2"/>
  <w15:chartTrackingRefBased/>
  <w15:docId w15:val="{F8283C4A-2AD8-45E4-88A3-7CBDF2F3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8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2018-02-23T20:51:00Z</dcterms:created>
  <dcterms:modified xsi:type="dcterms:W3CDTF">2018-02-23T20:53:00Z</dcterms:modified>
</cp:coreProperties>
</file>