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WYLKYN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Great or Little</w:t>
      </w: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Wilbraham, Cambridgeshire, into lands of the late Sir Miles de </w:t>
      </w: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Stapleton(q.v.).</w:t>
      </w: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21-250)</w:t>
      </w: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7489E" w:rsidRDefault="0057489E" w:rsidP="005748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2016</w:t>
      </w:r>
      <w:bookmarkStart w:id="0" w:name="_GoBack"/>
      <w:bookmarkEnd w:id="0"/>
    </w:p>
    <w:sectPr w:rsidR="00DD5B8A" w:rsidRPr="00574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9E" w:rsidRDefault="0057489E" w:rsidP="00564E3C">
      <w:pPr>
        <w:spacing w:after="0" w:line="240" w:lineRule="auto"/>
      </w:pPr>
      <w:r>
        <w:separator/>
      </w:r>
    </w:p>
  </w:endnote>
  <w:endnote w:type="continuationSeparator" w:id="0">
    <w:p w:rsidR="0057489E" w:rsidRDefault="0057489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7489E">
      <w:rPr>
        <w:rFonts w:ascii="Times New Roman" w:hAnsi="Times New Roman" w:cs="Times New Roman"/>
        <w:noProof/>
        <w:sz w:val="24"/>
        <w:szCs w:val="24"/>
      </w:rPr>
      <w:t>15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9E" w:rsidRDefault="0057489E" w:rsidP="00564E3C">
      <w:pPr>
        <w:spacing w:after="0" w:line="240" w:lineRule="auto"/>
      </w:pPr>
      <w:r>
        <w:separator/>
      </w:r>
    </w:p>
  </w:footnote>
  <w:footnote w:type="continuationSeparator" w:id="0">
    <w:p w:rsidR="0057489E" w:rsidRDefault="0057489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9E"/>
    <w:rsid w:val="00372DC6"/>
    <w:rsid w:val="00564E3C"/>
    <w:rsid w:val="0057489E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7421"/>
  <w15:chartTrackingRefBased/>
  <w15:docId w15:val="{FEA394DA-733B-4DD2-A781-6B22981A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2016-02-15T14:54:00Z</dcterms:created>
  <dcterms:modified xsi:type="dcterms:W3CDTF">2016-02-15T14:54:00Z</dcterms:modified>
</cp:coreProperties>
</file>