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04" w:rsidRDefault="00041204" w:rsidP="00041204">
      <w:pPr>
        <w:pStyle w:val="NoSpacing"/>
      </w:pPr>
      <w:r>
        <w:rPr>
          <w:u w:val="single"/>
        </w:rPr>
        <w:t>Robert WYLKYN</w:t>
      </w:r>
      <w:r>
        <w:t xml:space="preserve">     (d.1458)</w:t>
      </w:r>
    </w:p>
    <w:p w:rsidR="00041204" w:rsidRDefault="00041204" w:rsidP="00041204">
      <w:pPr>
        <w:pStyle w:val="NoSpacing"/>
      </w:pPr>
      <w:proofErr w:type="gramStart"/>
      <w:r>
        <w:t>of</w:t>
      </w:r>
      <w:proofErr w:type="gramEnd"/>
      <w:r>
        <w:t xml:space="preserve"> Burwell.</w:t>
      </w:r>
    </w:p>
    <w:p w:rsidR="00041204" w:rsidRDefault="00041204" w:rsidP="00041204">
      <w:pPr>
        <w:pStyle w:val="NoSpacing"/>
      </w:pPr>
    </w:p>
    <w:p w:rsidR="00041204" w:rsidRDefault="00041204" w:rsidP="00041204">
      <w:pPr>
        <w:pStyle w:val="NoSpacing"/>
      </w:pPr>
    </w:p>
    <w:p w:rsidR="00041204" w:rsidRDefault="00041204" w:rsidP="00041204">
      <w:pPr>
        <w:pStyle w:val="NoSpacing"/>
      </w:pPr>
      <w:r>
        <w:t>31 Mar.1458</w:t>
      </w:r>
      <w:r>
        <w:tab/>
        <w:t>He made his Will.  (Redstone p.75)</w:t>
      </w:r>
    </w:p>
    <w:p w:rsidR="00041204" w:rsidRDefault="00041204" w:rsidP="00041204">
      <w:pPr>
        <w:pStyle w:val="NoSpacing"/>
      </w:pPr>
      <w:r>
        <w:t>21 Apr.</w:t>
      </w:r>
      <w:r>
        <w:tab/>
        <w:t xml:space="preserve">Probate of his Will.   </w:t>
      </w:r>
      <w:proofErr w:type="gramStart"/>
      <w:r>
        <w:t>(ibid.)</w:t>
      </w:r>
      <w:proofErr w:type="gramEnd"/>
    </w:p>
    <w:p w:rsidR="00041204" w:rsidRDefault="00041204" w:rsidP="00041204">
      <w:pPr>
        <w:pStyle w:val="NoSpacing"/>
      </w:pPr>
    </w:p>
    <w:p w:rsidR="00041204" w:rsidRDefault="00041204" w:rsidP="00041204">
      <w:pPr>
        <w:pStyle w:val="NoSpacing"/>
      </w:pPr>
    </w:p>
    <w:p w:rsidR="00041204" w:rsidRDefault="00041204" w:rsidP="00041204">
      <w:pPr>
        <w:pStyle w:val="NoSpacing"/>
      </w:pPr>
      <w:r>
        <w:t>3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04" w:rsidRDefault="00041204" w:rsidP="00920DE3">
      <w:pPr>
        <w:spacing w:after="0" w:line="240" w:lineRule="auto"/>
      </w:pPr>
      <w:r>
        <w:separator/>
      </w:r>
    </w:p>
  </w:endnote>
  <w:endnote w:type="continuationSeparator" w:id="0">
    <w:p w:rsidR="00041204" w:rsidRDefault="0004120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04" w:rsidRDefault="00041204" w:rsidP="00920DE3">
      <w:pPr>
        <w:spacing w:after="0" w:line="240" w:lineRule="auto"/>
      </w:pPr>
      <w:r>
        <w:separator/>
      </w:r>
    </w:p>
  </w:footnote>
  <w:footnote w:type="continuationSeparator" w:id="0">
    <w:p w:rsidR="00041204" w:rsidRDefault="0004120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04"/>
    <w:rsid w:val="00041204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2013-12-13T22:06:00Z</dcterms:created>
  <dcterms:modified xsi:type="dcterms:W3CDTF">2013-12-13T22:06:00Z</dcterms:modified>
</cp:coreProperties>
</file>