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5D" w:rsidRDefault="00A80D5D" w:rsidP="00A80D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WYLKYN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A80D5D" w:rsidRDefault="00A80D5D" w:rsidP="00A80D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0D5D" w:rsidRDefault="00A80D5D" w:rsidP="00A80D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0D5D" w:rsidRDefault="00A80D5D" w:rsidP="00A80D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Oct.1418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Leicester into lands</w:t>
      </w:r>
    </w:p>
    <w:p w:rsidR="00A80D5D" w:rsidRDefault="00A80D5D" w:rsidP="00A80D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held by the late Sir Richard Grey, 4</w:t>
      </w:r>
      <w:r w:rsidRPr="00F72B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Lord Grey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Codnor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A80D5D" w:rsidRDefault="00A80D5D" w:rsidP="00A80D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6C57CD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21 -5)</w:t>
      </w:r>
    </w:p>
    <w:p w:rsidR="00A80D5D" w:rsidRDefault="00A80D5D" w:rsidP="00A80D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0D5D" w:rsidRDefault="00A80D5D" w:rsidP="00A80D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A80D5D" w:rsidRDefault="00A80D5D" w:rsidP="00A80D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October 2015</w:t>
      </w:r>
      <w:bookmarkStart w:id="0" w:name="_GoBack"/>
      <w:bookmarkEnd w:id="0"/>
    </w:p>
    <w:sectPr w:rsidR="00DD5B8A" w:rsidRPr="00A80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D5D" w:rsidRDefault="00A80D5D" w:rsidP="00564E3C">
      <w:pPr>
        <w:spacing w:after="0" w:line="240" w:lineRule="auto"/>
      </w:pPr>
      <w:r>
        <w:separator/>
      </w:r>
    </w:p>
  </w:endnote>
  <w:endnote w:type="continuationSeparator" w:id="0">
    <w:p w:rsidR="00A80D5D" w:rsidRDefault="00A80D5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80D5D">
      <w:rPr>
        <w:rFonts w:ascii="Times New Roman" w:hAnsi="Times New Roman" w:cs="Times New Roman"/>
        <w:noProof/>
        <w:sz w:val="24"/>
        <w:szCs w:val="24"/>
      </w:rPr>
      <w:t>4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D5D" w:rsidRDefault="00A80D5D" w:rsidP="00564E3C">
      <w:pPr>
        <w:spacing w:after="0" w:line="240" w:lineRule="auto"/>
      </w:pPr>
      <w:r>
        <w:separator/>
      </w:r>
    </w:p>
  </w:footnote>
  <w:footnote w:type="continuationSeparator" w:id="0">
    <w:p w:rsidR="00A80D5D" w:rsidRDefault="00A80D5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5D"/>
    <w:rsid w:val="00372DC6"/>
    <w:rsid w:val="00564E3C"/>
    <w:rsid w:val="0064591D"/>
    <w:rsid w:val="00A80D5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F503"/>
  <w15:chartTrackingRefBased/>
  <w15:docId w15:val="{492F3B07-C262-45D7-BBC9-023BA78E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A80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2015-10-04T10:20:00Z</dcterms:created>
  <dcterms:modified xsi:type="dcterms:W3CDTF">2015-10-04T10:20:00Z</dcterms:modified>
</cp:coreProperties>
</file>