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A069F" w14:textId="742FCCA3" w:rsidR="006B2F86" w:rsidRDefault="003448C4" w:rsidP="00E71FC3">
      <w:pPr>
        <w:pStyle w:val="NoSpacing"/>
      </w:pPr>
      <w:r>
        <w:rPr>
          <w:u w:val="single"/>
        </w:rPr>
        <w:t>Thomas WYLKYNGE</w:t>
      </w:r>
      <w:r>
        <w:t xml:space="preserve">   </w:t>
      </w:r>
      <w:proofErr w:type="gramStart"/>
      <w:r>
        <w:t xml:space="preserve">   (</w:t>
      </w:r>
      <w:proofErr w:type="gramEnd"/>
      <w:r>
        <w:t>fl.1503)</w:t>
      </w:r>
    </w:p>
    <w:p w14:paraId="68CA7D47" w14:textId="3F7DB403" w:rsidR="003448C4" w:rsidRDefault="003448C4" w:rsidP="00E71FC3">
      <w:pPr>
        <w:pStyle w:val="NoSpacing"/>
      </w:pPr>
      <w:r>
        <w:t>of Rainham, Kent.</w:t>
      </w:r>
    </w:p>
    <w:p w14:paraId="546FB9D8" w14:textId="5D397CBE" w:rsidR="003448C4" w:rsidRDefault="003448C4" w:rsidP="00E71FC3">
      <w:pPr>
        <w:pStyle w:val="NoSpacing"/>
      </w:pPr>
    </w:p>
    <w:p w14:paraId="017366BC" w14:textId="4338E861" w:rsidR="003448C4" w:rsidRDefault="003448C4" w:rsidP="00E71FC3">
      <w:pPr>
        <w:pStyle w:val="NoSpacing"/>
      </w:pPr>
    </w:p>
    <w:p w14:paraId="79379FE9" w14:textId="4D7CD744" w:rsidR="003448C4" w:rsidRDefault="003448C4" w:rsidP="00E71FC3">
      <w:pPr>
        <w:pStyle w:val="NoSpacing"/>
      </w:pPr>
      <w:r>
        <w:tab/>
        <w:t>1503</w:t>
      </w:r>
      <w:r>
        <w:tab/>
        <w:t>He made his Will.</w:t>
      </w:r>
    </w:p>
    <w:p w14:paraId="495B3919" w14:textId="477D9E76" w:rsidR="003448C4" w:rsidRDefault="003448C4" w:rsidP="00E71FC3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PRC/32/7/87b)</w:t>
      </w:r>
    </w:p>
    <w:p w14:paraId="3934E81D" w14:textId="3DB972CF" w:rsidR="003448C4" w:rsidRDefault="003448C4" w:rsidP="00E71FC3">
      <w:pPr>
        <w:pStyle w:val="NoSpacing"/>
      </w:pPr>
    </w:p>
    <w:p w14:paraId="0E76339D" w14:textId="67A6BB4A" w:rsidR="003448C4" w:rsidRDefault="003448C4" w:rsidP="00E71FC3">
      <w:pPr>
        <w:pStyle w:val="NoSpacing"/>
      </w:pPr>
    </w:p>
    <w:p w14:paraId="026BFB00" w14:textId="32BB00A2" w:rsidR="003448C4" w:rsidRPr="003448C4" w:rsidRDefault="003448C4" w:rsidP="00E71FC3">
      <w:pPr>
        <w:pStyle w:val="NoSpacing"/>
      </w:pPr>
      <w:r>
        <w:t>12 March 2018</w:t>
      </w:r>
      <w:bookmarkStart w:id="0" w:name="_GoBack"/>
      <w:bookmarkEnd w:id="0"/>
    </w:p>
    <w:sectPr w:rsidR="003448C4" w:rsidRPr="003448C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7F0D1" w14:textId="77777777" w:rsidR="003448C4" w:rsidRDefault="003448C4" w:rsidP="00E71FC3">
      <w:pPr>
        <w:spacing w:after="0" w:line="240" w:lineRule="auto"/>
      </w:pPr>
      <w:r>
        <w:separator/>
      </w:r>
    </w:p>
  </w:endnote>
  <w:endnote w:type="continuationSeparator" w:id="0">
    <w:p w14:paraId="5916D830" w14:textId="77777777" w:rsidR="003448C4" w:rsidRDefault="003448C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404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CD54F" w14:textId="77777777" w:rsidR="003448C4" w:rsidRDefault="003448C4" w:rsidP="00E71FC3">
      <w:pPr>
        <w:spacing w:after="0" w:line="240" w:lineRule="auto"/>
      </w:pPr>
      <w:r>
        <w:separator/>
      </w:r>
    </w:p>
  </w:footnote>
  <w:footnote w:type="continuationSeparator" w:id="0">
    <w:p w14:paraId="4C68EBF9" w14:textId="77777777" w:rsidR="003448C4" w:rsidRDefault="003448C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C4"/>
    <w:rsid w:val="001A7C09"/>
    <w:rsid w:val="003448C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32F0"/>
  <w15:chartTrackingRefBased/>
  <w15:docId w15:val="{75992EDF-2EF6-434B-BE46-855C37BA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2018-03-12T22:42:00Z</dcterms:created>
  <dcterms:modified xsi:type="dcterms:W3CDTF">2018-03-12T22:50:00Z</dcterms:modified>
</cp:coreProperties>
</file>