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F198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WYLKYNGESTON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14:paraId="4CE51C86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Clerk.</w:t>
      </w:r>
    </w:p>
    <w:p w14:paraId="0C842563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AFF3C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E8A73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Sutton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him.</w:t>
      </w:r>
    </w:p>
    <w:p w14:paraId="3F521599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8295E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B1374C9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41391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F85A2" w14:textId="77777777" w:rsidR="00F40F07" w:rsidRDefault="00F40F07" w:rsidP="00F40F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2022</w:t>
      </w:r>
    </w:p>
    <w:p w14:paraId="3EE4410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E2AD" w14:textId="77777777" w:rsidR="00F40F07" w:rsidRDefault="00F40F07" w:rsidP="009139A6">
      <w:r>
        <w:separator/>
      </w:r>
    </w:p>
  </w:endnote>
  <w:endnote w:type="continuationSeparator" w:id="0">
    <w:p w14:paraId="2F9344D3" w14:textId="77777777" w:rsidR="00F40F07" w:rsidRDefault="00F40F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6E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3E5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F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8EE4" w14:textId="77777777" w:rsidR="00F40F07" w:rsidRDefault="00F40F07" w:rsidP="009139A6">
      <w:r>
        <w:separator/>
      </w:r>
    </w:p>
  </w:footnote>
  <w:footnote w:type="continuationSeparator" w:id="0">
    <w:p w14:paraId="30B05D96" w14:textId="77777777" w:rsidR="00F40F07" w:rsidRDefault="00F40F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0E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B8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52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0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40F0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BB7"/>
  <w15:chartTrackingRefBased/>
  <w15:docId w15:val="{A52CB7C9-5D45-4F00-8839-20DC544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2022-05-13T07:37:00Z</dcterms:created>
  <dcterms:modified xsi:type="dcterms:W3CDTF">2022-05-13T07:37:00Z</dcterms:modified>
</cp:coreProperties>
</file>