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90302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James WYLKYNS</w:t>
      </w:r>
      <w:r>
        <w:rPr>
          <w:rStyle w:val="s1"/>
        </w:rPr>
        <w:t xml:space="preserve">        (fl.1505)</w:t>
      </w:r>
    </w:p>
    <w:p w14:paraId="72253938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of Shropham, Norfolk.</w:t>
      </w:r>
    </w:p>
    <w:p w14:paraId="1910FCDA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</w:p>
    <w:p w14:paraId="3BC0F310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</w:p>
    <w:p w14:paraId="74398BAB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5EB01DAC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Ryxe 304)</w:t>
      </w:r>
    </w:p>
    <w:p w14:paraId="256F47BF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</w:p>
    <w:p w14:paraId="39203252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</w:p>
    <w:p w14:paraId="233735A7" w14:textId="77777777" w:rsidR="00D62904" w:rsidRDefault="00D62904" w:rsidP="00D62904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11 December 2019</w:t>
      </w:r>
    </w:p>
    <w:p w14:paraId="3A0F2F50" w14:textId="77777777" w:rsidR="006B2F86" w:rsidRPr="00E71FC3" w:rsidRDefault="00D6290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49280" w14:textId="77777777" w:rsidR="00D62904" w:rsidRDefault="00D62904" w:rsidP="00E71FC3">
      <w:pPr>
        <w:spacing w:after="0" w:line="240" w:lineRule="auto"/>
      </w:pPr>
      <w:r>
        <w:separator/>
      </w:r>
    </w:p>
  </w:endnote>
  <w:endnote w:type="continuationSeparator" w:id="0">
    <w:p w14:paraId="75A1D53D" w14:textId="77777777" w:rsidR="00D62904" w:rsidRDefault="00D629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6884" w14:textId="77777777" w:rsidR="00E71FC3" w:rsidRPr="00E71FC3" w:rsidRDefault="00577BD5">
    <w:pPr>
      <w:pStyle w:val="Footer"/>
    </w:pPr>
    <w:r>
      <w:t xml:space="preserve">Compliation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D957" w14:textId="77777777" w:rsidR="00D62904" w:rsidRDefault="00D62904" w:rsidP="00E71FC3">
      <w:pPr>
        <w:spacing w:after="0" w:line="240" w:lineRule="auto"/>
      </w:pPr>
      <w:r>
        <w:separator/>
      </w:r>
    </w:p>
  </w:footnote>
  <w:footnote w:type="continuationSeparator" w:id="0">
    <w:p w14:paraId="5591547B" w14:textId="77777777" w:rsidR="00D62904" w:rsidRDefault="00D629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04"/>
    <w:rsid w:val="001A7C09"/>
    <w:rsid w:val="00577BD5"/>
    <w:rsid w:val="006A1F77"/>
    <w:rsid w:val="00733BE7"/>
    <w:rsid w:val="00AB52E8"/>
    <w:rsid w:val="00B16D3F"/>
    <w:rsid w:val="00D6290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0140"/>
  <w15:chartTrackingRefBased/>
  <w15:docId w15:val="{40F8CE65-47B6-4743-9443-977F630A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D62904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D62904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2019-12-13T21:54:00Z</dcterms:created>
  <dcterms:modified xsi:type="dcterms:W3CDTF">2019-12-13T21:54:00Z</dcterms:modified>
</cp:coreProperties>
</file>