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3C0" w:rsidRPr="000703C0" w:rsidRDefault="000703C0" w:rsidP="000703C0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bookmarkStart w:id="0" w:name="_GoBack"/>
      <w:r w:rsidRPr="000703C0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John WYLKYNS</w:t>
      </w:r>
      <w:r w:rsidRPr="000703C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</w:t>
      </w:r>
      <w:proofErr w:type="gramStart"/>
      <w:r w:rsidRPr="000703C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</w:t>
      </w:r>
      <w:bookmarkEnd w:id="0"/>
      <w:r w:rsidRPr="000703C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(</w:t>
      </w:r>
      <w:proofErr w:type="gramEnd"/>
      <w:r w:rsidRPr="000703C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fl.1450)</w:t>
      </w:r>
    </w:p>
    <w:p w:rsidR="000703C0" w:rsidRPr="000703C0" w:rsidRDefault="000703C0" w:rsidP="000703C0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03C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of Stratford upon Avon, Warwickshire.</w:t>
      </w:r>
    </w:p>
    <w:p w:rsidR="000703C0" w:rsidRPr="000703C0" w:rsidRDefault="000703C0" w:rsidP="000703C0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0703C0" w:rsidRPr="000703C0" w:rsidRDefault="000703C0" w:rsidP="000703C0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0703C0" w:rsidRPr="000703C0" w:rsidRDefault="000703C0" w:rsidP="000703C0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03C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1450</w:t>
      </w:r>
      <w:r w:rsidRPr="000703C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 xml:space="preserve">William </w:t>
      </w:r>
      <w:proofErr w:type="spellStart"/>
      <w:r w:rsidRPr="000703C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Neuby</w:t>
      </w:r>
      <w:proofErr w:type="spellEnd"/>
      <w:r w:rsidRPr="000703C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of Leicester(q.v.) and John Gryme of Coventry(q.v.) brought</w:t>
      </w:r>
    </w:p>
    <w:p w:rsidR="000703C0" w:rsidRPr="000703C0" w:rsidRDefault="000703C0" w:rsidP="000703C0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03C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03C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 xml:space="preserve">a plaint of debt against him, John </w:t>
      </w:r>
      <w:proofErr w:type="spellStart"/>
      <w:r w:rsidRPr="000703C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Beram</w:t>
      </w:r>
      <w:proofErr w:type="spellEnd"/>
      <w:r w:rsidRPr="000703C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of Coventry(q.v.) and Richard</w:t>
      </w:r>
    </w:p>
    <w:p w:rsidR="000703C0" w:rsidRPr="000703C0" w:rsidRDefault="000703C0" w:rsidP="000703C0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03C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03C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proofErr w:type="spellStart"/>
      <w:r w:rsidRPr="000703C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Leweln</w:t>
      </w:r>
      <w:proofErr w:type="spellEnd"/>
      <w:r w:rsidRPr="000703C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of Chepstow(q.v.).</w:t>
      </w:r>
    </w:p>
    <w:p w:rsidR="000703C0" w:rsidRPr="000703C0" w:rsidRDefault="000703C0" w:rsidP="000703C0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03C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03C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03C0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0703C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http://aalt.law.uh.edu/Indices/CP40Indices/CP40no758/CP40no758Pl.htm</w:t>
        </w:r>
      </w:hyperlink>
      <w:r w:rsidRPr="000703C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</w:p>
    <w:p w:rsidR="000703C0" w:rsidRPr="000703C0" w:rsidRDefault="000703C0" w:rsidP="000703C0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0703C0" w:rsidRPr="000703C0" w:rsidRDefault="000703C0" w:rsidP="000703C0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0703C0" w:rsidRPr="000703C0" w:rsidRDefault="000703C0" w:rsidP="000703C0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03C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4 February 2016</w:t>
      </w:r>
    </w:p>
    <w:p w:rsidR="006B2F86" w:rsidRPr="000703C0" w:rsidRDefault="000703C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0703C0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3C0" w:rsidRDefault="000703C0" w:rsidP="00E71FC3">
      <w:pPr>
        <w:spacing w:after="0" w:line="240" w:lineRule="auto"/>
      </w:pPr>
      <w:r>
        <w:separator/>
      </w:r>
    </w:p>
  </w:endnote>
  <w:endnote w:type="continuationSeparator" w:id="0">
    <w:p w:rsidR="000703C0" w:rsidRDefault="000703C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3C0" w:rsidRDefault="000703C0" w:rsidP="00E71FC3">
      <w:pPr>
        <w:spacing w:after="0" w:line="240" w:lineRule="auto"/>
      </w:pPr>
      <w:r>
        <w:separator/>
      </w:r>
    </w:p>
  </w:footnote>
  <w:footnote w:type="continuationSeparator" w:id="0">
    <w:p w:rsidR="000703C0" w:rsidRDefault="000703C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3C0"/>
    <w:rsid w:val="000703C0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0F23DA-79DE-4A8A-9EB4-35E8CC0B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0703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2016-04-18T20:19:00Z</dcterms:created>
  <dcterms:modified xsi:type="dcterms:W3CDTF">2016-04-18T20:20:00Z</dcterms:modified>
</cp:coreProperties>
</file>