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F4A1" w14:textId="77777777" w:rsidR="00834EA8" w:rsidRDefault="00834EA8" w:rsidP="00834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WYLKYNS</w:t>
      </w:r>
      <w:r>
        <w:rPr>
          <w:rFonts w:ascii="Times New Roman" w:hAnsi="Times New Roman" w:cs="Times New Roman"/>
        </w:rPr>
        <w:t xml:space="preserve">       (fl.1484)</w:t>
      </w:r>
    </w:p>
    <w:p w14:paraId="54AE6CE0" w14:textId="77777777" w:rsidR="00834EA8" w:rsidRDefault="00834EA8" w:rsidP="00834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Zeals</w:t>
      </w:r>
      <w:proofErr w:type="spellEnd"/>
      <w:r>
        <w:rPr>
          <w:rFonts w:ascii="Times New Roman" w:hAnsi="Times New Roman" w:cs="Times New Roman"/>
        </w:rPr>
        <w:t xml:space="preserve"> in Mere, Wiltshire. Husbandman.</w:t>
      </w:r>
    </w:p>
    <w:p w14:paraId="4293A38B" w14:textId="77777777" w:rsidR="00834EA8" w:rsidRDefault="00834EA8" w:rsidP="00834EA8">
      <w:pPr>
        <w:rPr>
          <w:rFonts w:ascii="Times New Roman" w:hAnsi="Times New Roman" w:cs="Times New Roman"/>
        </w:rPr>
      </w:pPr>
    </w:p>
    <w:p w14:paraId="34F5E0FE" w14:textId="77777777" w:rsidR="00834EA8" w:rsidRDefault="00834EA8" w:rsidP="00834EA8">
      <w:pPr>
        <w:rPr>
          <w:rFonts w:ascii="Times New Roman" w:hAnsi="Times New Roman" w:cs="Times New Roman"/>
        </w:rPr>
      </w:pPr>
    </w:p>
    <w:p w14:paraId="57C52D6A" w14:textId="77777777" w:rsidR="00834EA8" w:rsidRDefault="00834EA8" w:rsidP="00834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James Wadham(q.v.) brought a plaint of trespass against him.</w:t>
      </w:r>
    </w:p>
    <w:p w14:paraId="426C1DBD" w14:textId="77777777" w:rsidR="00834EA8" w:rsidRDefault="00834EA8" w:rsidP="00834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6017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8BDBA85" w14:textId="77777777" w:rsidR="00834EA8" w:rsidRDefault="00834EA8" w:rsidP="00834EA8">
      <w:pPr>
        <w:rPr>
          <w:rFonts w:ascii="Times New Roman" w:hAnsi="Times New Roman" w:cs="Times New Roman"/>
        </w:rPr>
      </w:pPr>
    </w:p>
    <w:p w14:paraId="31A95882" w14:textId="77777777" w:rsidR="00834EA8" w:rsidRDefault="00834EA8" w:rsidP="00834EA8">
      <w:pPr>
        <w:rPr>
          <w:rFonts w:ascii="Times New Roman" w:hAnsi="Times New Roman" w:cs="Times New Roman"/>
        </w:rPr>
      </w:pPr>
    </w:p>
    <w:p w14:paraId="48B5450C" w14:textId="77777777" w:rsidR="00834EA8" w:rsidRPr="00C233BC" w:rsidRDefault="00834EA8" w:rsidP="00834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March 2019</w:t>
      </w:r>
    </w:p>
    <w:p w14:paraId="3AD1323E" w14:textId="77777777" w:rsidR="006B2F86" w:rsidRPr="00E71FC3" w:rsidRDefault="00834EA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2774B" w14:textId="77777777" w:rsidR="00834EA8" w:rsidRDefault="00834EA8" w:rsidP="00E71FC3">
      <w:r>
        <w:separator/>
      </w:r>
    </w:p>
  </w:endnote>
  <w:endnote w:type="continuationSeparator" w:id="0">
    <w:p w14:paraId="225957A1" w14:textId="77777777" w:rsidR="00834EA8" w:rsidRDefault="00834EA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DF2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15A48" w14:textId="77777777" w:rsidR="00834EA8" w:rsidRDefault="00834EA8" w:rsidP="00E71FC3">
      <w:r>
        <w:separator/>
      </w:r>
    </w:p>
  </w:footnote>
  <w:footnote w:type="continuationSeparator" w:id="0">
    <w:p w14:paraId="2E548183" w14:textId="77777777" w:rsidR="00834EA8" w:rsidRDefault="00834EA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A8"/>
    <w:rsid w:val="001A7C09"/>
    <w:rsid w:val="00577BD5"/>
    <w:rsid w:val="00656CBA"/>
    <w:rsid w:val="006A1F77"/>
    <w:rsid w:val="00733BE7"/>
    <w:rsid w:val="00834EA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75AD"/>
  <w15:chartTrackingRefBased/>
  <w15:docId w15:val="{3FD80F2F-FF67-45BD-8FE4-609ECD9B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EA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34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2019-03-16T22:08:00Z</dcterms:created>
  <dcterms:modified xsi:type="dcterms:W3CDTF">2019-03-16T22:09:00Z</dcterms:modified>
</cp:coreProperties>
</file>