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1B5CC" w14:textId="77777777" w:rsidR="0024487C" w:rsidRDefault="0024487C" w:rsidP="0024487C">
      <w:pPr>
        <w:pStyle w:val="NoSpacing"/>
      </w:pPr>
      <w:r>
        <w:rPr>
          <w:u w:val="single"/>
        </w:rPr>
        <w:t>Robert WYLKYNS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fl.1428)</w:t>
      </w:r>
    </w:p>
    <w:p w14:paraId="53683544" w14:textId="77777777" w:rsidR="0024487C" w:rsidRDefault="0024487C" w:rsidP="0024487C">
      <w:pPr>
        <w:pStyle w:val="NoSpacing"/>
      </w:pPr>
    </w:p>
    <w:p w14:paraId="5FD04998" w14:textId="77777777" w:rsidR="0024487C" w:rsidRDefault="0024487C" w:rsidP="0024487C">
      <w:pPr>
        <w:pStyle w:val="NoSpacing"/>
      </w:pPr>
    </w:p>
    <w:p w14:paraId="54A42888" w14:textId="77777777" w:rsidR="0024487C" w:rsidRDefault="0024487C" w:rsidP="0024487C">
      <w:pPr>
        <w:pStyle w:val="NoSpacing"/>
      </w:pPr>
      <w:r>
        <w:t>27 May1428</w:t>
      </w:r>
      <w:r>
        <w:tab/>
        <w:t xml:space="preserve">He was a juror on the inquisition </w:t>
      </w:r>
      <w:proofErr w:type="gramStart"/>
      <w:r>
        <w:t>post mortem</w:t>
      </w:r>
      <w:proofErr w:type="gramEnd"/>
      <w:r>
        <w:t xml:space="preserve"> held in Shaftesbury, Dorset,</w:t>
      </w:r>
    </w:p>
    <w:p w14:paraId="38B3BADB" w14:textId="77777777" w:rsidR="0024487C" w:rsidRDefault="0024487C" w:rsidP="0024487C">
      <w:pPr>
        <w:pStyle w:val="NoSpacing"/>
      </w:pPr>
      <w:r>
        <w:tab/>
      </w:r>
      <w:r>
        <w:tab/>
        <w:t>into lands of Sir John de Berkeley(q.v.).</w:t>
      </w:r>
    </w:p>
    <w:p w14:paraId="6214280B" w14:textId="77777777" w:rsidR="0024487C" w:rsidRDefault="0024487C" w:rsidP="0024487C">
      <w:pPr>
        <w:pStyle w:val="NoSpacing"/>
      </w:pPr>
      <w:r>
        <w:tab/>
      </w:r>
      <w:r>
        <w:tab/>
        <w:t xml:space="preserve">(www.inquisitionspostmortem.ac.uk ref. </w:t>
      </w:r>
      <w:proofErr w:type="spellStart"/>
      <w:r>
        <w:t>eCIPM</w:t>
      </w:r>
      <w:proofErr w:type="spellEnd"/>
      <w:r>
        <w:t xml:space="preserve"> 23-108)</w:t>
      </w:r>
    </w:p>
    <w:p w14:paraId="3A510896" w14:textId="77777777" w:rsidR="0024487C" w:rsidRDefault="0024487C" w:rsidP="0024487C">
      <w:pPr>
        <w:pStyle w:val="NoSpacing"/>
      </w:pPr>
    </w:p>
    <w:p w14:paraId="51C32D1F" w14:textId="77777777" w:rsidR="0024487C" w:rsidRDefault="0024487C" w:rsidP="0024487C">
      <w:pPr>
        <w:pStyle w:val="NoSpacing"/>
      </w:pPr>
    </w:p>
    <w:p w14:paraId="47A6D4CE" w14:textId="77777777" w:rsidR="0024487C" w:rsidRDefault="0024487C" w:rsidP="0024487C">
      <w:pPr>
        <w:pStyle w:val="NoSpacing"/>
      </w:pPr>
      <w:r>
        <w:t>1 June 2019</w:t>
      </w:r>
    </w:p>
    <w:p w14:paraId="777755DC" w14:textId="20EFFDF4" w:rsidR="006B2F86" w:rsidRPr="0024487C" w:rsidRDefault="0024487C" w:rsidP="00E71FC3">
      <w:pPr>
        <w:pStyle w:val="NoSpacing"/>
      </w:pPr>
      <w:bookmarkStart w:id="0" w:name="_GoBack"/>
      <w:bookmarkEnd w:id="0"/>
    </w:p>
    <w:sectPr w:rsidR="006B2F86" w:rsidRPr="0024487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ECB403" w14:textId="77777777" w:rsidR="0024487C" w:rsidRDefault="0024487C" w:rsidP="00E71FC3">
      <w:pPr>
        <w:spacing w:after="0" w:line="240" w:lineRule="auto"/>
      </w:pPr>
      <w:r>
        <w:separator/>
      </w:r>
    </w:p>
  </w:endnote>
  <w:endnote w:type="continuationSeparator" w:id="0">
    <w:p w14:paraId="7BB6E472" w14:textId="77777777" w:rsidR="0024487C" w:rsidRDefault="0024487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7D675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25CAAA" w14:textId="77777777" w:rsidR="0024487C" w:rsidRDefault="0024487C" w:rsidP="00E71FC3">
      <w:pPr>
        <w:spacing w:after="0" w:line="240" w:lineRule="auto"/>
      </w:pPr>
      <w:r>
        <w:separator/>
      </w:r>
    </w:p>
  </w:footnote>
  <w:footnote w:type="continuationSeparator" w:id="0">
    <w:p w14:paraId="58A891D7" w14:textId="77777777" w:rsidR="0024487C" w:rsidRDefault="0024487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87C"/>
    <w:rsid w:val="001A7C09"/>
    <w:rsid w:val="0024487C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51936"/>
  <w15:chartTrackingRefBased/>
  <w15:docId w15:val="{870DDBB5-0DC8-4D98-AEDC-70A71B49B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5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2019-06-01T16:27:00Z</dcterms:created>
  <dcterms:modified xsi:type="dcterms:W3CDTF">2019-06-01T16:28:00Z</dcterms:modified>
</cp:coreProperties>
</file>