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5D3F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William WYLKYS (alias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HUNTE)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(fl.1483)</w:t>
      </w:r>
    </w:p>
    <w:p w14:paraId="7C08EBDC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Enford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Wiltshire. Husbandman.</w:t>
      </w:r>
    </w:p>
    <w:p w14:paraId="7D4D5D0A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BF74E3C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81022D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Hunton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Prior 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St.Swithun’s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Priory, Winchester(q.v.), brought</w:t>
      </w:r>
    </w:p>
    <w:p w14:paraId="653D62E5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 plaint of debt against him,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Stapulthorne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Fittleton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Thomas Lynde </w:t>
      </w:r>
    </w:p>
    <w:p w14:paraId="7F07D06A" w14:textId="77777777" w:rsidR="00BD259E" w:rsidRDefault="00BD259E" w:rsidP="00BD259E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West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Chesyngham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Wylkys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Longstreet(q.v.)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Serle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69D381EB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Fifield(q.v.).</w:t>
      </w:r>
    </w:p>
    <w:p w14:paraId="722C07AF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2FB352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FF1640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055757" w14:textId="77777777" w:rsidR="00BD259E" w:rsidRDefault="00BD259E" w:rsidP="00BD259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February 2021</w:t>
      </w:r>
    </w:p>
    <w:p w14:paraId="6E4BDCC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FC44B" w14:textId="77777777" w:rsidR="00BD259E" w:rsidRDefault="00BD259E" w:rsidP="009139A6">
      <w:r>
        <w:separator/>
      </w:r>
    </w:p>
  </w:endnote>
  <w:endnote w:type="continuationSeparator" w:id="0">
    <w:p w14:paraId="4B0ADC25" w14:textId="77777777" w:rsidR="00BD259E" w:rsidRDefault="00BD25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D3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B405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C3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0D52B" w14:textId="77777777" w:rsidR="00BD259E" w:rsidRDefault="00BD259E" w:rsidP="009139A6">
      <w:r>
        <w:separator/>
      </w:r>
    </w:p>
  </w:footnote>
  <w:footnote w:type="continuationSeparator" w:id="0">
    <w:p w14:paraId="2A76B203" w14:textId="77777777" w:rsidR="00BD259E" w:rsidRDefault="00BD25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23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AB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B3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9E"/>
    <w:rsid w:val="000666E0"/>
    <w:rsid w:val="002510B7"/>
    <w:rsid w:val="005C130B"/>
    <w:rsid w:val="00826F5C"/>
    <w:rsid w:val="009139A6"/>
    <w:rsid w:val="009448BB"/>
    <w:rsid w:val="00A3176C"/>
    <w:rsid w:val="00BA00AB"/>
    <w:rsid w:val="00BD259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14E8"/>
  <w15:chartTrackingRefBased/>
  <w15:docId w15:val="{1A0BF14A-7F4C-40F7-A052-F604739F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2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2021-03-22T20:43:00Z</dcterms:created>
  <dcterms:modified xsi:type="dcterms:W3CDTF">2021-03-22T20:44:00Z</dcterms:modified>
</cp:coreProperties>
</file>