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0B985" w14:textId="77777777" w:rsidR="00C84FE1" w:rsidRDefault="00C84FE1" w:rsidP="00C84FE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Walter WYLKYNS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eastAsia="Times New Roman" w:cs="Times New Roman"/>
          <w:szCs w:val="24"/>
        </w:rPr>
        <w:t>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0E4A113D" w14:textId="77777777" w:rsidR="00C84FE1" w:rsidRDefault="00C84FE1" w:rsidP="00C84FE1">
      <w:pPr>
        <w:pStyle w:val="NoSpacing"/>
        <w:rPr>
          <w:rFonts w:eastAsia="Times New Roman" w:cs="Times New Roman"/>
          <w:szCs w:val="24"/>
        </w:rPr>
      </w:pPr>
    </w:p>
    <w:p w14:paraId="4A84168B" w14:textId="77777777" w:rsidR="00C84FE1" w:rsidRDefault="00C84FE1" w:rsidP="00C84FE1">
      <w:pPr>
        <w:pStyle w:val="NoSpacing"/>
        <w:rPr>
          <w:rFonts w:eastAsia="Times New Roman" w:cs="Times New Roman"/>
          <w:szCs w:val="24"/>
        </w:rPr>
      </w:pPr>
    </w:p>
    <w:p w14:paraId="4861B3FA" w14:textId="77777777" w:rsidR="00C84FE1" w:rsidRDefault="00C84FE1" w:rsidP="00C84FE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30 Oct.1484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</w:t>
      </w:r>
      <w:proofErr w:type="spellStart"/>
      <w:r>
        <w:rPr>
          <w:rFonts w:eastAsia="Times New Roman" w:cs="Times New Roman"/>
          <w:szCs w:val="24"/>
        </w:rPr>
        <w:t>Cirencester</w:t>
      </w:r>
      <w:proofErr w:type="spellEnd"/>
      <w:r>
        <w:rPr>
          <w:rFonts w:eastAsia="Times New Roman" w:cs="Times New Roman"/>
          <w:szCs w:val="24"/>
        </w:rPr>
        <w:t xml:space="preserve"> into lands</w:t>
      </w:r>
    </w:p>
    <w:p w14:paraId="674263B9" w14:textId="77777777" w:rsidR="00C84FE1" w:rsidRDefault="00C84FE1" w:rsidP="00C84FE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of Sir William </w:t>
      </w:r>
      <w:proofErr w:type="spellStart"/>
      <w:r>
        <w:rPr>
          <w:rFonts w:eastAsia="Times New Roman" w:cs="Times New Roman"/>
          <w:szCs w:val="24"/>
        </w:rPr>
        <w:t>Notyngham</w:t>
      </w:r>
      <w:proofErr w:type="spellEnd"/>
      <w:r>
        <w:rPr>
          <w:rFonts w:eastAsia="Times New Roman" w:cs="Times New Roman"/>
          <w:szCs w:val="24"/>
        </w:rPr>
        <w:t>(q.v.).</w:t>
      </w:r>
    </w:p>
    <w:p w14:paraId="78F88B3E" w14:textId="77777777" w:rsidR="00C84FE1" w:rsidRDefault="00C84FE1" w:rsidP="00C84FE1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7202BDF6" w14:textId="77777777" w:rsidR="00C84FE1" w:rsidRDefault="00C84FE1" w:rsidP="00C84FE1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p.62)</w:t>
      </w:r>
    </w:p>
    <w:p w14:paraId="6E3E6AB2" w14:textId="77777777" w:rsidR="00C84FE1" w:rsidRDefault="00C84FE1" w:rsidP="00C84FE1">
      <w:pPr>
        <w:pStyle w:val="NoSpacing"/>
        <w:rPr>
          <w:rFonts w:eastAsia="Times New Roman" w:cs="Times New Roman"/>
          <w:szCs w:val="24"/>
        </w:rPr>
      </w:pPr>
    </w:p>
    <w:p w14:paraId="6B9010E5" w14:textId="77777777" w:rsidR="00C84FE1" w:rsidRDefault="00C84FE1" w:rsidP="00C84FE1">
      <w:pPr>
        <w:pStyle w:val="NoSpacing"/>
        <w:rPr>
          <w:rFonts w:eastAsia="Times New Roman" w:cs="Times New Roman"/>
          <w:szCs w:val="24"/>
        </w:rPr>
      </w:pPr>
    </w:p>
    <w:p w14:paraId="10E50021" w14:textId="77777777" w:rsidR="00C84FE1" w:rsidRDefault="00C84FE1" w:rsidP="00C84FE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May 2023</w:t>
      </w:r>
    </w:p>
    <w:p w14:paraId="30F5F50D" w14:textId="3C42AADC" w:rsidR="00C84FE1" w:rsidRPr="00C84FE1" w:rsidRDefault="00C84FE1" w:rsidP="00C84FE1">
      <w:pPr>
        <w:pStyle w:val="NoSpacing"/>
        <w:rPr>
          <w:rFonts w:eastAsia="Times New Roman" w:cs="Times New Roman"/>
          <w:szCs w:val="24"/>
        </w:rPr>
      </w:pPr>
    </w:p>
    <w:p w14:paraId="4AEC2CA6" w14:textId="344C8A3F" w:rsidR="00641159" w:rsidRPr="00641159" w:rsidRDefault="00641159" w:rsidP="00641159">
      <w:pPr>
        <w:pStyle w:val="NoSpacing"/>
        <w:rPr>
          <w:rFonts w:eastAsia="Times New Roman" w:cs="Times New Roman"/>
          <w:szCs w:val="24"/>
        </w:rPr>
      </w:pPr>
    </w:p>
    <w:p w14:paraId="5B36A53C" w14:textId="77777777" w:rsidR="00641159" w:rsidRPr="00641159" w:rsidRDefault="00641159" w:rsidP="00641159">
      <w:pPr>
        <w:pStyle w:val="NoSpacing"/>
        <w:rPr>
          <w:rFonts w:eastAsia="Times New Roman" w:cs="Times New Roman"/>
          <w:szCs w:val="24"/>
          <w:u w:val="single"/>
        </w:rPr>
      </w:pPr>
    </w:p>
    <w:p w14:paraId="70E3225A" w14:textId="389526FF" w:rsidR="00641159" w:rsidRPr="00641159" w:rsidRDefault="00641159" w:rsidP="00A040E7">
      <w:pPr>
        <w:pStyle w:val="NoSpacing"/>
        <w:ind w:left="720" w:hanging="720"/>
        <w:rPr>
          <w:rFonts w:eastAsia="Times New Roman" w:cs="Times New Roman"/>
          <w:szCs w:val="24"/>
        </w:rPr>
      </w:pPr>
    </w:p>
    <w:sectPr w:rsidR="00641159" w:rsidRPr="006411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97042" w14:textId="77777777" w:rsidR="00A040E7" w:rsidRDefault="00A040E7" w:rsidP="009139A6">
      <w:r>
        <w:separator/>
      </w:r>
    </w:p>
  </w:endnote>
  <w:endnote w:type="continuationSeparator" w:id="0">
    <w:p w14:paraId="263CBB91" w14:textId="77777777" w:rsidR="00A040E7" w:rsidRDefault="00A040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98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26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32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86B7A" w14:textId="77777777" w:rsidR="00A040E7" w:rsidRDefault="00A040E7" w:rsidP="009139A6">
      <w:r>
        <w:separator/>
      </w:r>
    </w:p>
  </w:footnote>
  <w:footnote w:type="continuationSeparator" w:id="0">
    <w:p w14:paraId="3184E39B" w14:textId="77777777" w:rsidR="00A040E7" w:rsidRDefault="00A040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EA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EA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B4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E7"/>
    <w:rsid w:val="000666E0"/>
    <w:rsid w:val="002510B7"/>
    <w:rsid w:val="005C130B"/>
    <w:rsid w:val="00641159"/>
    <w:rsid w:val="00826F5C"/>
    <w:rsid w:val="009139A6"/>
    <w:rsid w:val="009448BB"/>
    <w:rsid w:val="00947624"/>
    <w:rsid w:val="00A040E7"/>
    <w:rsid w:val="00A3176C"/>
    <w:rsid w:val="00A91363"/>
    <w:rsid w:val="00AD7AFA"/>
    <w:rsid w:val="00AE65F8"/>
    <w:rsid w:val="00BA00AB"/>
    <w:rsid w:val="00C84FE1"/>
    <w:rsid w:val="00CB4ED9"/>
    <w:rsid w:val="00EA123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4B388"/>
  <w15:chartTrackingRefBased/>
  <w15:docId w15:val="{28EF4447-8B3B-4D41-B32A-2AE35DDF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2023-05-21T19:10:00Z</dcterms:created>
  <dcterms:modified xsi:type="dcterms:W3CDTF">2023-05-21T20:20:00Z</dcterms:modified>
</cp:coreProperties>
</file>