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E03E" w14:textId="77777777" w:rsidR="004C78C2" w:rsidRDefault="004C78C2" w:rsidP="004C78C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WYLKYNS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07E461D3" w14:textId="77777777" w:rsidR="004C78C2" w:rsidRDefault="004C78C2" w:rsidP="004C78C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Imber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Wiltshire. Husbandman.</w:t>
      </w:r>
    </w:p>
    <w:p w14:paraId="5F899113" w14:textId="77777777" w:rsidR="004C78C2" w:rsidRDefault="004C78C2" w:rsidP="004C78C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B8F734C" w14:textId="77777777" w:rsidR="004C78C2" w:rsidRDefault="004C78C2" w:rsidP="004C78C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9470BF2" w14:textId="77777777" w:rsidR="004C78C2" w:rsidRDefault="004C78C2" w:rsidP="004C78C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Kesyng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London, mercer(q.v.), brought a plaint of debt against</w:t>
      </w:r>
    </w:p>
    <w:p w14:paraId="05A1F485" w14:textId="77777777" w:rsidR="004C78C2" w:rsidRDefault="004C78C2" w:rsidP="004C78C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him, William Brent of Warminster(q.v.), 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Fulnaby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Bristol(q.v.) and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his wife, Elizabeth(q.v.), as the executors of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Clyfdon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Bristol(q.v.).</w:t>
      </w:r>
    </w:p>
    <w:p w14:paraId="312E4F3C" w14:textId="77777777" w:rsidR="004C78C2" w:rsidRDefault="004C78C2" w:rsidP="004C78C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8A27E1F" w14:textId="77777777" w:rsidR="004C78C2" w:rsidRDefault="004C78C2" w:rsidP="004C78C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CCD567B" w14:textId="77777777" w:rsidR="004C78C2" w:rsidRDefault="004C78C2" w:rsidP="004C78C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C7BAA1E" w14:textId="77777777" w:rsidR="004C78C2" w:rsidRDefault="004C78C2" w:rsidP="004C78C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May 2021</w:t>
      </w:r>
    </w:p>
    <w:p w14:paraId="60C7A43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5585" w14:textId="77777777" w:rsidR="004C78C2" w:rsidRDefault="004C78C2" w:rsidP="009139A6">
      <w:r>
        <w:separator/>
      </w:r>
    </w:p>
  </w:endnote>
  <w:endnote w:type="continuationSeparator" w:id="0">
    <w:p w14:paraId="6C4264D9" w14:textId="77777777" w:rsidR="004C78C2" w:rsidRDefault="004C78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A9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7FF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4F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2A57" w14:textId="77777777" w:rsidR="004C78C2" w:rsidRDefault="004C78C2" w:rsidP="009139A6">
      <w:r>
        <w:separator/>
      </w:r>
    </w:p>
  </w:footnote>
  <w:footnote w:type="continuationSeparator" w:id="0">
    <w:p w14:paraId="3863BBB1" w14:textId="77777777" w:rsidR="004C78C2" w:rsidRDefault="004C78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E0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4F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3C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C2"/>
    <w:rsid w:val="000666E0"/>
    <w:rsid w:val="002510B7"/>
    <w:rsid w:val="004C78C2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D77F"/>
  <w15:chartTrackingRefBased/>
  <w15:docId w15:val="{84CCAB39-7971-4DD6-A6E1-42713D96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C7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2021-05-31T11:43:00Z</dcterms:created>
  <dcterms:modified xsi:type="dcterms:W3CDTF">2021-05-31T11:43:00Z</dcterms:modified>
</cp:coreProperties>
</file>