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ED76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WYLKYNS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2E52A8D3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Imber, Wiltshire.</w:t>
      </w:r>
    </w:p>
    <w:p w14:paraId="34238224" w14:textId="77777777" w:rsidR="003C36AF" w:rsidRDefault="003C36AF" w:rsidP="003C36AF">
      <w:pPr>
        <w:pStyle w:val="NoSpacing"/>
        <w:rPr>
          <w:rFonts w:cs="Times New Roman"/>
          <w:szCs w:val="24"/>
        </w:rPr>
      </w:pPr>
    </w:p>
    <w:p w14:paraId="51447099" w14:textId="77777777" w:rsidR="003C36AF" w:rsidRDefault="003C36AF" w:rsidP="003C36AF">
      <w:pPr>
        <w:pStyle w:val="NoSpacing"/>
        <w:rPr>
          <w:rFonts w:cs="Times New Roman"/>
          <w:szCs w:val="24"/>
        </w:rPr>
      </w:pPr>
    </w:p>
    <w:p w14:paraId="49A08F66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2FAA1286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taxes of two whole</w:t>
      </w:r>
    </w:p>
    <w:p w14:paraId="2A9569AF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Wiltshire, excepting Salisbury.</w:t>
      </w:r>
    </w:p>
    <w:p w14:paraId="41043198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p.158)</w:t>
      </w:r>
    </w:p>
    <w:p w14:paraId="58EF77F2" w14:textId="77777777" w:rsidR="003C36AF" w:rsidRDefault="003C36AF" w:rsidP="003C36AF">
      <w:pPr>
        <w:pStyle w:val="NoSpacing"/>
        <w:rPr>
          <w:rFonts w:cs="Times New Roman"/>
          <w:szCs w:val="24"/>
        </w:rPr>
      </w:pPr>
    </w:p>
    <w:p w14:paraId="75D9760C" w14:textId="77777777" w:rsidR="003C36AF" w:rsidRDefault="003C36AF" w:rsidP="003C36AF">
      <w:pPr>
        <w:pStyle w:val="NoSpacing"/>
        <w:rPr>
          <w:rFonts w:cs="Times New Roman"/>
          <w:szCs w:val="24"/>
        </w:rPr>
      </w:pPr>
    </w:p>
    <w:p w14:paraId="3292A338" w14:textId="77777777" w:rsidR="003C36AF" w:rsidRDefault="003C36AF" w:rsidP="003C36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0A5ECB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66FC6" w14:textId="77777777" w:rsidR="003C36AF" w:rsidRDefault="003C36AF" w:rsidP="009139A6">
      <w:r>
        <w:separator/>
      </w:r>
    </w:p>
  </w:endnote>
  <w:endnote w:type="continuationSeparator" w:id="0">
    <w:p w14:paraId="6F6A6DD0" w14:textId="77777777" w:rsidR="003C36AF" w:rsidRDefault="003C36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84C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F1D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1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D7BD6" w14:textId="77777777" w:rsidR="003C36AF" w:rsidRDefault="003C36AF" w:rsidP="009139A6">
      <w:r>
        <w:separator/>
      </w:r>
    </w:p>
  </w:footnote>
  <w:footnote w:type="continuationSeparator" w:id="0">
    <w:p w14:paraId="6E701071" w14:textId="77777777" w:rsidR="003C36AF" w:rsidRDefault="003C36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E8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95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02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AF"/>
    <w:rsid w:val="000666E0"/>
    <w:rsid w:val="002510B7"/>
    <w:rsid w:val="00270799"/>
    <w:rsid w:val="003A7117"/>
    <w:rsid w:val="003C36A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E6BA"/>
  <w15:chartTrackingRefBased/>
  <w15:docId w15:val="{D1A2A04A-3582-412A-A9AE-81931450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2024-05-12T20:07:00Z</dcterms:created>
  <dcterms:modified xsi:type="dcterms:W3CDTF">2024-05-12T20:08:00Z</dcterms:modified>
</cp:coreProperties>
</file>