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EA7" w:rsidRDefault="00586EA7" w:rsidP="00586E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WYLKYNSON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fl.1450)</w:t>
      </w:r>
    </w:p>
    <w:p w:rsidR="00586EA7" w:rsidRDefault="00586EA7" w:rsidP="00586E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Lowthorp</w:t>
      </w:r>
      <w:proofErr w:type="spellEnd"/>
      <w:r>
        <w:rPr>
          <w:rFonts w:ascii="Times New Roman" w:hAnsi="Times New Roman" w:cs="Times New Roman"/>
          <w:sz w:val="24"/>
          <w:szCs w:val="24"/>
        </w:rPr>
        <w:t>, East Riding of Yorkshire. Husbandman.</w:t>
      </w:r>
    </w:p>
    <w:p w:rsidR="00586EA7" w:rsidRDefault="00586EA7" w:rsidP="00586E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6EA7" w:rsidRDefault="00586EA7" w:rsidP="00586E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6EA7" w:rsidRDefault="00586EA7" w:rsidP="00586E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1450</w:t>
      </w:r>
      <w:r>
        <w:rPr>
          <w:rFonts w:ascii="Times New Roman" w:hAnsi="Times New Roman" w:cs="Times New Roman"/>
          <w:sz w:val="24"/>
          <w:szCs w:val="24"/>
        </w:rPr>
        <w:tab/>
        <w:t xml:space="preserve">Sir William Mountford(q.v.) brought a plaint of debt against him, </w:t>
      </w:r>
    </w:p>
    <w:p w:rsidR="00586EA7" w:rsidRDefault="00586EA7" w:rsidP="00586E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Cator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Lowthorp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and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Burthan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Burton Agnes(q.v.).</w:t>
      </w:r>
    </w:p>
    <w:p w:rsidR="00586EA7" w:rsidRDefault="00586EA7" w:rsidP="00586E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http://aalt.law.uh.edu/Indices/CP40Indices/CP40no758/CP40no758Pl.htm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586EA7" w:rsidRDefault="00586EA7" w:rsidP="00586E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6EA7" w:rsidRDefault="00586EA7" w:rsidP="00586E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6EA7" w:rsidRDefault="00586EA7" w:rsidP="00586E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January 2016</w:t>
      </w:r>
    </w:p>
    <w:p w:rsidR="006B2F86" w:rsidRPr="00E71FC3" w:rsidRDefault="00586EA7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EA7" w:rsidRDefault="00586EA7" w:rsidP="00E71FC3">
      <w:pPr>
        <w:spacing w:after="0" w:line="240" w:lineRule="auto"/>
      </w:pPr>
      <w:r>
        <w:separator/>
      </w:r>
    </w:p>
  </w:endnote>
  <w:endnote w:type="continuationSeparator" w:id="0">
    <w:p w:rsidR="00586EA7" w:rsidRDefault="00586EA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EA7" w:rsidRDefault="00586EA7" w:rsidP="00E71FC3">
      <w:pPr>
        <w:spacing w:after="0" w:line="240" w:lineRule="auto"/>
      </w:pPr>
      <w:r>
        <w:separator/>
      </w:r>
    </w:p>
  </w:footnote>
  <w:footnote w:type="continuationSeparator" w:id="0">
    <w:p w:rsidR="00586EA7" w:rsidRDefault="00586EA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EA7"/>
    <w:rsid w:val="00586EA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8A0FF-5725-4876-AED5-BC761EE6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586E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2016-03-18T21:24:00Z</dcterms:created>
  <dcterms:modified xsi:type="dcterms:W3CDTF">2016-03-18T21:24:00Z</dcterms:modified>
</cp:coreProperties>
</file>